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7C73" w14:textId="77777777" w:rsidR="00727881" w:rsidRPr="00353E5A" w:rsidRDefault="0025103C" w:rsidP="00353E5A">
      <w:pPr>
        <w:tabs>
          <w:tab w:val="left" w:pos="1257"/>
          <w:tab w:val="left" w:pos="6251"/>
        </w:tabs>
        <w:jc w:val="both"/>
        <w:rPr>
          <w:rFonts w:ascii="Calibri" w:hAnsi="Calibri"/>
        </w:rPr>
      </w:pPr>
      <w:r w:rsidRPr="003F0039">
        <w:rPr>
          <w:rFonts w:ascii="Calibri" w:hAnsi="Calibri"/>
        </w:rPr>
        <w:tab/>
      </w:r>
      <w:r w:rsidRPr="003F0039">
        <w:rPr>
          <w:rFonts w:ascii="Calibri" w:hAnsi="Calibri"/>
        </w:rPr>
        <w:tab/>
      </w:r>
      <w:r w:rsidR="003F0039">
        <w:rPr>
          <w:rFonts w:ascii="Calibri" w:hAnsi="Calibri"/>
        </w:rPr>
        <w:t xml:space="preserve">  </w:t>
      </w:r>
      <w:r w:rsidR="009B2DA6">
        <w:rPr>
          <w:rFonts w:ascii="Calibri" w:hAnsi="Calibri"/>
        </w:rPr>
        <w:t xml:space="preserve">            </w:t>
      </w:r>
      <w:r w:rsidR="007E031D">
        <w:rPr>
          <w:rFonts w:ascii="Calibri" w:hAnsi="Calibri" w:cs="Calibri"/>
          <w:color w:val="000000"/>
          <w:szCs w:val="22"/>
          <w:lang w:eastAsia="en-GB"/>
        </w:rPr>
        <w:tab/>
      </w:r>
      <w:r w:rsidR="007E031D">
        <w:rPr>
          <w:rFonts w:ascii="Calibri" w:hAnsi="Calibri" w:cs="Calibri"/>
          <w:color w:val="000000"/>
          <w:szCs w:val="22"/>
          <w:lang w:eastAsia="en-GB"/>
        </w:rPr>
        <w:tab/>
      </w:r>
      <w:r w:rsidR="007E031D">
        <w:rPr>
          <w:rFonts w:ascii="Calibri" w:hAnsi="Calibri" w:cs="Calibri"/>
          <w:color w:val="000000"/>
          <w:szCs w:val="22"/>
          <w:lang w:eastAsia="en-GB"/>
        </w:rPr>
        <w:tab/>
      </w:r>
      <w:r w:rsidR="007E031D">
        <w:rPr>
          <w:rFonts w:ascii="Calibri" w:hAnsi="Calibri" w:cs="Calibri"/>
          <w:color w:val="000000"/>
          <w:szCs w:val="22"/>
          <w:lang w:eastAsia="en-GB"/>
        </w:rPr>
        <w:tab/>
        <w:t xml:space="preserve">       </w:t>
      </w:r>
    </w:p>
    <w:p w14:paraId="2F8BF63C" w14:textId="77777777" w:rsidR="00C971C1" w:rsidRDefault="00C971C1" w:rsidP="00B466B0">
      <w:pPr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277226F4" w14:textId="77777777" w:rsidR="00683FE7" w:rsidRDefault="00C971C1" w:rsidP="00B466B0">
      <w:pPr>
        <w:jc w:val="both"/>
        <w:rPr>
          <w:rFonts w:ascii="Calibri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  <w:lang w:eastAsia="en-GB"/>
        </w:rPr>
        <w:tab/>
      </w:r>
    </w:p>
    <w:p w14:paraId="614D193C" w14:textId="77777777" w:rsidR="00683FE7" w:rsidRDefault="00683FE7" w:rsidP="00B466B0">
      <w:pPr>
        <w:jc w:val="both"/>
        <w:rPr>
          <w:rFonts w:ascii="Calibri" w:hAnsi="Calibri" w:cs="Calibri"/>
          <w:color w:val="000000" w:themeColor="text1"/>
          <w:lang w:eastAsia="en-GB"/>
        </w:rPr>
      </w:pPr>
    </w:p>
    <w:p w14:paraId="1A0B437C" w14:textId="3268A455" w:rsidR="006F4C37" w:rsidRDefault="006F4C37" w:rsidP="006F4C37">
      <w:pPr>
        <w:pStyle w:val="Heading2"/>
        <w:jc w:val="center"/>
      </w:pPr>
      <w:r>
        <w:t>Online Check</w:t>
      </w:r>
    </w:p>
    <w:p w14:paraId="5B3780F2" w14:textId="77777777" w:rsidR="006F4C37" w:rsidRDefault="006F4C37" w:rsidP="006F4C37">
      <w:pPr>
        <w:pStyle w:val="1bodycopy"/>
        <w:rPr>
          <w:b/>
          <w:bCs/>
        </w:rPr>
      </w:pPr>
    </w:p>
    <w:p w14:paraId="0872C6A0" w14:textId="24EAB426" w:rsidR="006F4C37" w:rsidRPr="00086912" w:rsidRDefault="006F4C37" w:rsidP="008B5D9E">
      <w:pPr>
        <w:pStyle w:val="1bodycopy"/>
      </w:pPr>
      <w:r w:rsidRPr="009B2CCA">
        <w:rPr>
          <w:b/>
          <w:bCs/>
        </w:rPr>
        <w:t>Candidate name:</w:t>
      </w:r>
      <w:r>
        <w:rPr>
          <w:b/>
          <w:bCs/>
        </w:rPr>
        <w:tab/>
      </w:r>
      <w:r w:rsidR="007007B1">
        <w:rPr>
          <w:b/>
          <w:bCs/>
        </w:rPr>
        <w:tab/>
      </w:r>
      <w:r w:rsidR="009D4C89">
        <w:rPr>
          <w:b/>
          <w:bCs/>
        </w:rPr>
        <w:tab/>
      </w:r>
    </w:p>
    <w:p w14:paraId="363A92E9" w14:textId="77777777" w:rsidR="006F4C37" w:rsidRPr="009B2CCA" w:rsidRDefault="006F4C37" w:rsidP="006F4C37">
      <w:pPr>
        <w:pStyle w:val="1bodycopy"/>
        <w:rPr>
          <w:b/>
          <w:bCs/>
        </w:rPr>
      </w:pPr>
    </w:p>
    <w:p w14:paraId="0022C3A0" w14:textId="5B0DC9A7" w:rsidR="006F4C37" w:rsidRPr="00086912" w:rsidRDefault="006F4C37" w:rsidP="006F4C37">
      <w:pPr>
        <w:pStyle w:val="1bodycopy"/>
      </w:pPr>
      <w:r w:rsidRPr="009B2CCA">
        <w:rPr>
          <w:b/>
          <w:bCs/>
        </w:rPr>
        <w:t>Searcher name:</w:t>
      </w:r>
      <w:r w:rsidR="00086912">
        <w:rPr>
          <w:b/>
          <w:bCs/>
        </w:rPr>
        <w:tab/>
      </w:r>
      <w:r w:rsidR="00086912">
        <w:rPr>
          <w:b/>
          <w:bCs/>
        </w:rPr>
        <w:tab/>
      </w:r>
      <w:r w:rsidR="00086912">
        <w:rPr>
          <w:b/>
          <w:bCs/>
        </w:rPr>
        <w:tab/>
      </w:r>
    </w:p>
    <w:p w14:paraId="50B76F78" w14:textId="77777777" w:rsidR="006F4C37" w:rsidRPr="009B2CCA" w:rsidRDefault="006F4C37" w:rsidP="006F4C37">
      <w:pPr>
        <w:pStyle w:val="1bodycopy"/>
        <w:rPr>
          <w:b/>
          <w:bCs/>
        </w:rPr>
      </w:pPr>
    </w:p>
    <w:p w14:paraId="283C3E17" w14:textId="3AFE002F" w:rsidR="006F4C37" w:rsidRPr="009B2CCA" w:rsidRDefault="006F4C37" w:rsidP="006F4C37">
      <w:pPr>
        <w:pStyle w:val="1bodycopy"/>
        <w:rPr>
          <w:b/>
          <w:bCs/>
        </w:rPr>
      </w:pPr>
      <w:r w:rsidRPr="009B2CCA">
        <w:rPr>
          <w:b/>
          <w:bCs/>
        </w:rPr>
        <w:t>Date and time of online search:</w:t>
      </w:r>
      <w:r w:rsidR="00086912">
        <w:rPr>
          <w:b/>
          <w:bCs/>
        </w:rPr>
        <w:tab/>
      </w:r>
    </w:p>
    <w:p w14:paraId="2A26C502" w14:textId="77777777" w:rsidR="006F4C37" w:rsidRDefault="006F4C37" w:rsidP="006F4C37">
      <w:pPr>
        <w:pStyle w:val="1bodycopy"/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625"/>
        <w:gridCol w:w="5038"/>
      </w:tblGrid>
      <w:tr w:rsidR="006F4C37" w14:paraId="4FE542E4" w14:textId="77777777" w:rsidTr="00836007">
        <w:trPr>
          <w:cantSplit/>
          <w:tblHeader/>
        </w:trPr>
        <w:tc>
          <w:tcPr>
            <w:tcW w:w="4652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C60B099" w14:textId="77777777" w:rsidR="006F4C37" w:rsidRPr="00E72800" w:rsidRDefault="006F4C37" w:rsidP="00836007">
            <w:pPr>
              <w:pStyle w:val="7TableHeading"/>
              <w:tabs>
                <w:tab w:val="left" w:pos="1690"/>
              </w:tabs>
              <w:rPr>
                <w:caps/>
              </w:rPr>
            </w:pPr>
            <w:r>
              <w:rPr>
                <w:caps/>
              </w:rPr>
              <w:t>search parameters</w:t>
            </w:r>
          </w:p>
        </w:tc>
        <w:tc>
          <w:tcPr>
            <w:tcW w:w="506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1463B361" w14:textId="77777777" w:rsidR="006F4C37" w:rsidRPr="00E72800" w:rsidRDefault="006F4C37" w:rsidP="00836007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  <w:r>
              <w:rPr>
                <w:caps/>
                <w:color w:val="F8F8F8"/>
              </w:rPr>
              <w:t>Concerns raised</w:t>
            </w:r>
          </w:p>
        </w:tc>
      </w:tr>
      <w:tr w:rsidR="006F4C37" w14:paraId="0CB68286" w14:textId="77777777" w:rsidTr="00836007">
        <w:trPr>
          <w:trHeight w:val="2420"/>
        </w:trPr>
        <w:tc>
          <w:tcPr>
            <w:tcW w:w="4652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2943F694" w14:textId="77777777" w:rsidR="006F4C37" w:rsidRPr="004C76A0" w:rsidRDefault="006F4C37" w:rsidP="00836007">
            <w:pPr>
              <w:pStyle w:val="7Tablebodycopy"/>
              <w:rPr>
                <w:b/>
                <w:bCs/>
              </w:rPr>
            </w:pPr>
            <w:r w:rsidRPr="004C76A0">
              <w:rPr>
                <w:b/>
                <w:bCs/>
              </w:rPr>
              <w:t>For example:</w:t>
            </w:r>
          </w:p>
          <w:p w14:paraId="2F5745C3" w14:textId="77777777" w:rsidR="006F4C37" w:rsidRPr="004C76A0" w:rsidRDefault="006F4C37" w:rsidP="00836007">
            <w:pPr>
              <w:pStyle w:val="7Tablebodycopy"/>
            </w:pPr>
            <w:r w:rsidRPr="004C76A0">
              <w:t>Google search:</w:t>
            </w:r>
          </w:p>
          <w:p w14:paraId="421C13F2" w14:textId="77777777" w:rsidR="006F4C37" w:rsidRPr="004C76A0" w:rsidRDefault="006F4C37" w:rsidP="00836007">
            <w:pPr>
              <w:pStyle w:val="7Tablebodycopy"/>
            </w:pPr>
            <w:r w:rsidRPr="004C76A0">
              <w:t>The following terms, looking at the first page of results:</w:t>
            </w:r>
          </w:p>
          <w:p w14:paraId="4A35F70A" w14:textId="77777777" w:rsidR="006F4C37" w:rsidRDefault="006F4C3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 w:rsidRPr="004C76A0">
              <w:t>‘Candidate name’</w:t>
            </w:r>
          </w:p>
          <w:p w14:paraId="767929C9" w14:textId="33FA4F36" w:rsidR="00144CB7" w:rsidRDefault="00144CB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>
              <w:t>‘Candidate name and DoB’</w:t>
            </w:r>
          </w:p>
          <w:p w14:paraId="57F65CEF" w14:textId="004A3F0B" w:rsidR="002660B9" w:rsidRDefault="002660B9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>
              <w:t>‘Candidate name and previous school</w:t>
            </w:r>
            <w:r w:rsidR="006C2A97">
              <w:t xml:space="preserve"> / place of employment’</w:t>
            </w:r>
          </w:p>
          <w:p w14:paraId="37F323AC" w14:textId="77777777" w:rsidR="006F4C37" w:rsidRPr="004C76A0" w:rsidRDefault="006F4C37" w:rsidP="00836007">
            <w:pPr>
              <w:pStyle w:val="7Tablebodycopy"/>
            </w:pPr>
          </w:p>
          <w:p w14:paraId="05AC5CB9" w14:textId="77777777" w:rsidR="006F4C37" w:rsidRPr="004C76A0" w:rsidRDefault="006F4C37" w:rsidP="00836007">
            <w:pPr>
              <w:pStyle w:val="7Tablebodycopy"/>
            </w:pPr>
            <w:r w:rsidRPr="004C76A0">
              <w:t>Websites:</w:t>
            </w:r>
          </w:p>
          <w:p w14:paraId="406DD383" w14:textId="77777777" w:rsidR="006F4C37" w:rsidRPr="004C76A0" w:rsidRDefault="006F4C37" w:rsidP="00836007">
            <w:pPr>
              <w:pStyle w:val="7Tablebodycopy"/>
            </w:pPr>
            <w:r w:rsidRPr="004C76A0">
              <w:t>The candidate’s name was typed into the search function of the following websites:</w:t>
            </w:r>
          </w:p>
          <w:p w14:paraId="50582C2B" w14:textId="27E32175" w:rsidR="006F4C37" w:rsidRPr="004C76A0" w:rsidRDefault="006F4C37" w:rsidP="004C76A0">
            <w:pPr>
              <w:pStyle w:val="7Tablebodybulleted"/>
              <w:numPr>
                <w:ilvl w:val="0"/>
                <w:numId w:val="0"/>
              </w:numPr>
              <w:ind w:left="340"/>
            </w:pPr>
          </w:p>
          <w:p w14:paraId="61A356D2" w14:textId="77777777" w:rsidR="006F4C37" w:rsidRPr="004C76A0" w:rsidRDefault="006F4C3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 w:rsidRPr="004C76A0">
              <w:t>Twitter (checked the top 10 results)</w:t>
            </w:r>
          </w:p>
          <w:p w14:paraId="4F26A87E" w14:textId="307E806B" w:rsidR="00A018A0" w:rsidRDefault="006F4C37" w:rsidP="00A018A0">
            <w:pPr>
              <w:pStyle w:val="7Tablebodybulleted"/>
              <w:tabs>
                <w:tab w:val="clear" w:pos="360"/>
              </w:tabs>
              <w:ind w:left="340" w:hanging="170"/>
            </w:pPr>
            <w:r w:rsidRPr="004C76A0">
              <w:t>Facebook (checked the top 10 results)</w:t>
            </w:r>
          </w:p>
          <w:p w14:paraId="34AEA12E" w14:textId="5E9FA761" w:rsidR="00A018A0" w:rsidRDefault="00A018A0" w:rsidP="00A018A0">
            <w:pPr>
              <w:pStyle w:val="7Tablebodybulleted"/>
              <w:tabs>
                <w:tab w:val="clear" w:pos="360"/>
              </w:tabs>
              <w:ind w:left="340" w:hanging="170"/>
            </w:pPr>
            <w:r>
              <w:t>Instagram</w:t>
            </w:r>
          </w:p>
          <w:p w14:paraId="5411A0C6" w14:textId="1450BE62" w:rsidR="00F72DE9" w:rsidRPr="004C76A0" w:rsidRDefault="00F72DE9" w:rsidP="00975A7D">
            <w:pPr>
              <w:pStyle w:val="7Tablebodybulleted"/>
              <w:numPr>
                <w:ilvl w:val="0"/>
                <w:numId w:val="0"/>
              </w:numPr>
              <w:ind w:left="170"/>
            </w:pPr>
          </w:p>
          <w:p w14:paraId="7836921B" w14:textId="18EFAE7C" w:rsidR="006F4C37" w:rsidRPr="009311B3" w:rsidRDefault="006F4C37" w:rsidP="004C76A0">
            <w:pPr>
              <w:pStyle w:val="7Tablebodybulleted"/>
              <w:numPr>
                <w:ilvl w:val="0"/>
                <w:numId w:val="0"/>
              </w:numPr>
              <w:ind w:left="340"/>
              <w:rPr>
                <w:highlight w:val="yellow"/>
              </w:rPr>
            </w:pPr>
          </w:p>
          <w:p w14:paraId="60900A78" w14:textId="77777777" w:rsidR="006F4C37" w:rsidRDefault="006F4C37" w:rsidP="00836007">
            <w:pPr>
              <w:pStyle w:val="7Tablebodycopy"/>
            </w:pPr>
          </w:p>
          <w:p w14:paraId="10EE96C2" w14:textId="77777777" w:rsidR="006F4C37" w:rsidRPr="006946A0" w:rsidRDefault="006F4C37" w:rsidP="00836007">
            <w:pPr>
              <w:pStyle w:val="7Tablebodycopy"/>
            </w:pPr>
          </w:p>
        </w:tc>
        <w:tc>
          <w:tcPr>
            <w:tcW w:w="5068" w:type="dxa"/>
            <w:shd w:val="clear" w:color="auto" w:fill="E7E6E6"/>
            <w:tcMar>
              <w:top w:w="113" w:type="dxa"/>
              <w:bottom w:w="113" w:type="dxa"/>
            </w:tcMar>
          </w:tcPr>
          <w:p w14:paraId="2C1A38F0" w14:textId="77777777" w:rsidR="006F4C37" w:rsidRPr="009B2CCA" w:rsidRDefault="006F4C37" w:rsidP="00836007">
            <w:pPr>
              <w:pStyle w:val="1bodycopy"/>
              <w:rPr>
                <w:rFonts w:eastAsia="Times New Roman"/>
                <w:szCs w:val="20"/>
                <w:lang w:val="en-GB" w:eastAsia="en-GB"/>
              </w:rPr>
            </w:pPr>
            <w:r w:rsidRPr="009B2CCA">
              <w:rPr>
                <w:szCs w:val="20"/>
              </w:rPr>
              <w:t xml:space="preserve">Only record information that </w:t>
            </w:r>
            <w:r w:rsidRPr="009B2CCA">
              <w:rPr>
                <w:rFonts w:cs="Arial"/>
                <w:color w:val="1E1F21"/>
                <w:szCs w:val="20"/>
              </w:rPr>
              <w:t>suggests the candidate:</w:t>
            </w:r>
          </w:p>
          <w:p w14:paraId="05072C54" w14:textId="77777777" w:rsidR="006F4C37" w:rsidRPr="009B2CCA" w:rsidRDefault="006F4C3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 w:rsidRPr="009B2CCA">
              <w:t>Is unqualified for the role</w:t>
            </w:r>
          </w:p>
          <w:p w14:paraId="7F3C3D85" w14:textId="77777777" w:rsidR="006F4C37" w:rsidRPr="009B2CCA" w:rsidRDefault="006F4C3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 w:rsidRPr="009B2CCA">
              <w:t>Poses a potential safeguarding risk</w:t>
            </w:r>
          </w:p>
          <w:p w14:paraId="4511218F" w14:textId="77777777" w:rsidR="006F4C37" w:rsidRPr="009B2CCA" w:rsidRDefault="006F4C37" w:rsidP="006F4C37">
            <w:pPr>
              <w:pStyle w:val="7Tablebodybulleted"/>
              <w:tabs>
                <w:tab w:val="clear" w:pos="360"/>
              </w:tabs>
              <w:ind w:left="340" w:hanging="170"/>
            </w:pPr>
            <w:r w:rsidRPr="009B2CCA">
              <w:t>Risks damaging the reputation of your school/trust</w:t>
            </w:r>
          </w:p>
          <w:p w14:paraId="3D4149BC" w14:textId="77777777" w:rsidR="006F4C37" w:rsidRDefault="006F4C37" w:rsidP="00836007">
            <w:pPr>
              <w:pStyle w:val="7Tablebodybulleted"/>
              <w:numPr>
                <w:ilvl w:val="0"/>
                <w:numId w:val="0"/>
              </w:numPr>
              <w:ind w:left="340" w:hanging="170"/>
            </w:pPr>
            <w:r w:rsidRPr="009B2CCA">
              <w:rPr>
                <w:b/>
              </w:rPr>
              <w:t>Don’t</w:t>
            </w:r>
            <w:r w:rsidRPr="009B2CCA">
              <w:t xml:space="preserve"> include any irrelevant personal information.</w:t>
            </w:r>
          </w:p>
        </w:tc>
      </w:tr>
      <w:tr w:rsidR="006F4C37" w14:paraId="090243F8" w14:textId="77777777" w:rsidTr="00836007">
        <w:trPr>
          <w:trHeight w:val="3255"/>
        </w:trPr>
        <w:tc>
          <w:tcPr>
            <w:tcW w:w="4652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0B9FE42" w14:textId="77777777" w:rsidR="006F4C37" w:rsidRPr="009B2CCA" w:rsidRDefault="006F4C37" w:rsidP="00836007">
            <w:pPr>
              <w:pStyle w:val="7Tablebodycopy"/>
              <w:rPr>
                <w:b/>
                <w:bCs/>
                <w:highlight w:val="yellow"/>
              </w:rPr>
            </w:pPr>
          </w:p>
        </w:tc>
        <w:tc>
          <w:tcPr>
            <w:tcW w:w="5068" w:type="dxa"/>
            <w:shd w:val="clear" w:color="auto" w:fill="auto"/>
            <w:tcMar>
              <w:top w:w="113" w:type="dxa"/>
              <w:bottom w:w="113" w:type="dxa"/>
            </w:tcMar>
          </w:tcPr>
          <w:p w14:paraId="0A5C10EE" w14:textId="3B6144DD" w:rsidR="006F4C37" w:rsidRPr="009B2CCA" w:rsidRDefault="006F4C37" w:rsidP="00836007">
            <w:pPr>
              <w:pStyle w:val="1bodycopy"/>
              <w:rPr>
                <w:szCs w:val="20"/>
              </w:rPr>
            </w:pPr>
          </w:p>
        </w:tc>
      </w:tr>
    </w:tbl>
    <w:p w14:paraId="36F63BD7" w14:textId="77777777" w:rsidR="006F4C37" w:rsidRPr="00F325D0" w:rsidRDefault="006F4C37" w:rsidP="006F4C37">
      <w:pPr>
        <w:rPr>
          <w:rFonts w:cs="Arial"/>
          <w:color w:val="0072CC"/>
          <w:szCs w:val="20"/>
          <w:u w:val="single"/>
        </w:rPr>
      </w:pPr>
    </w:p>
    <w:p w14:paraId="1F626A2B" w14:textId="77777777" w:rsidR="006F4C37" w:rsidRPr="006D7F75" w:rsidRDefault="006F4C37" w:rsidP="006F4C37"/>
    <w:p w14:paraId="591D8FDB" w14:textId="035E66AF" w:rsidR="00DC5151" w:rsidRDefault="00DC5151" w:rsidP="79D46357">
      <w:pPr>
        <w:jc w:val="both"/>
        <w:rPr>
          <w:rFonts w:ascii="Calibri" w:hAnsi="Calibri" w:cs="Calibri"/>
        </w:rPr>
      </w:pPr>
    </w:p>
    <w:sectPr w:rsidR="00DC5151" w:rsidSect="00BA69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991" w:bottom="142" w:left="1134" w:header="284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6F40" w14:textId="77777777" w:rsidR="007261A6" w:rsidRDefault="007261A6" w:rsidP="00C05B19">
      <w:r>
        <w:separator/>
      </w:r>
    </w:p>
  </w:endnote>
  <w:endnote w:type="continuationSeparator" w:id="0">
    <w:p w14:paraId="07820E63" w14:textId="77777777" w:rsidR="007261A6" w:rsidRDefault="007261A6" w:rsidP="00C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 Light">
    <w:altName w:val="All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53A9" w14:textId="77777777" w:rsidR="006C2A97" w:rsidRDefault="006C2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E9FA" w14:textId="567EE842" w:rsidR="00055BDE" w:rsidRPr="00094E70" w:rsidRDefault="006C2A97" w:rsidP="00C50487">
    <w:pPr>
      <w:pStyle w:val="Heading3"/>
      <w:spacing w:after="60"/>
      <w:jc w:val="center"/>
      <w:rPr>
        <w:rFonts w:ascii="Cambria" w:hAnsi="Cambria"/>
        <w:color w:val="000000"/>
      </w:rPr>
    </w:pPr>
    <w:r>
      <w:rPr>
        <w:rFonts w:ascii="Cambria" w:hAnsi="Cambria"/>
        <w:color w:val="000000"/>
      </w:rPr>
      <w:t xml:space="preserve">Acting </w:t>
    </w:r>
    <w:r w:rsidR="00055BDE">
      <w:rPr>
        <w:rFonts w:ascii="Cambria" w:hAnsi="Cambria"/>
        <w:color w:val="000000"/>
      </w:rPr>
      <w:t>Head</w:t>
    </w:r>
    <w:r w:rsidR="00245989">
      <w:rPr>
        <w:rFonts w:ascii="Cambria" w:hAnsi="Cambria"/>
        <w:color w:val="000000"/>
      </w:rPr>
      <w:t>teacher</w:t>
    </w:r>
    <w:r w:rsidR="00755B92">
      <w:rPr>
        <w:rFonts w:ascii="Cambria" w:hAnsi="Cambria"/>
        <w:color w:val="000000"/>
      </w:rPr>
      <w:t xml:space="preserve"> Sam Herridge</w:t>
    </w:r>
  </w:p>
  <w:p w14:paraId="06B0028D" w14:textId="77777777" w:rsidR="00055BDE" w:rsidRPr="004768A2" w:rsidRDefault="00055BDE" w:rsidP="00C50487">
    <w:pPr>
      <w:pStyle w:val="Heading1"/>
      <w:spacing w:after="60"/>
      <w:jc w:val="center"/>
      <w:rPr>
        <w:rFonts w:ascii="Cambria" w:hAnsi="Cambria"/>
        <w:b w:val="0"/>
        <w:bCs w:val="0"/>
        <w:sz w:val="18"/>
      </w:rPr>
    </w:pPr>
    <w:r w:rsidRPr="00094E70">
      <w:rPr>
        <w:rFonts w:ascii="Cambria" w:hAnsi="Cambria"/>
        <w:b w:val="0"/>
        <w:color w:val="000000"/>
        <w:sz w:val="18"/>
      </w:rPr>
      <w:t xml:space="preserve">King Edward VI Education Trust, Edward Street, Louth, Lincolnshire, LN11 9LL   Chair of Trustees: </w:t>
    </w:r>
    <w:r>
      <w:rPr>
        <w:rFonts w:ascii="Cambria" w:hAnsi="Cambria"/>
        <w:b w:val="0"/>
        <w:color w:val="000000"/>
        <w:sz w:val="18"/>
      </w:rPr>
      <w:t xml:space="preserve">Mr </w:t>
    </w:r>
    <w:r w:rsidR="00BF23C7">
      <w:rPr>
        <w:rFonts w:ascii="Cambria" w:hAnsi="Cambria"/>
        <w:b w:val="0"/>
        <w:color w:val="000000"/>
        <w:sz w:val="18"/>
      </w:rPr>
      <w:t>Rob Maltman</w:t>
    </w:r>
  </w:p>
  <w:p w14:paraId="295E8FD3" w14:textId="77777777" w:rsidR="00055BDE" w:rsidRPr="004768A2" w:rsidRDefault="00055BDE" w:rsidP="00C50487">
    <w:pPr>
      <w:tabs>
        <w:tab w:val="right" w:pos="11129"/>
      </w:tabs>
      <w:spacing w:after="60"/>
      <w:jc w:val="center"/>
      <w:rPr>
        <w:rFonts w:ascii="Cambria" w:hAnsi="Cambria"/>
        <w:bCs/>
        <w:sz w:val="18"/>
        <w:szCs w:val="20"/>
      </w:rPr>
    </w:pPr>
    <w:r w:rsidRPr="004768A2">
      <w:rPr>
        <w:rFonts w:ascii="Cambria" w:hAnsi="Cambria"/>
        <w:bCs/>
        <w:sz w:val="18"/>
        <w:szCs w:val="20"/>
      </w:rPr>
      <w:t xml:space="preserve">Tel: (01507) 600456        Fax: (01507) 600316     </w:t>
    </w:r>
    <w:r w:rsidR="004768A2" w:rsidRPr="004768A2">
      <w:rPr>
        <w:rFonts w:ascii="Cambria" w:hAnsi="Cambria"/>
        <w:bCs/>
        <w:sz w:val="18"/>
        <w:szCs w:val="20"/>
      </w:rPr>
      <w:t xml:space="preserve">Email: </w:t>
    </w:r>
    <w:hyperlink r:id="rId1" w:history="1">
      <w:r w:rsidR="004768A2" w:rsidRPr="004768A2">
        <w:rPr>
          <w:rStyle w:val="Hyperlink"/>
          <w:rFonts w:ascii="Cambria" w:hAnsi="Cambria"/>
          <w:bCs/>
          <w:color w:val="auto"/>
          <w:sz w:val="18"/>
          <w:szCs w:val="20"/>
          <w:u w:val="none"/>
        </w:rPr>
        <w:t>lisa.underdown@kevigs.lincs.sch.uk</w:t>
      </w:r>
    </w:hyperlink>
    <w:r w:rsidR="004768A2" w:rsidRPr="004768A2">
      <w:rPr>
        <w:rFonts w:ascii="Cambria" w:hAnsi="Cambria"/>
        <w:bCs/>
        <w:sz w:val="18"/>
        <w:szCs w:val="20"/>
      </w:rPr>
      <w:t xml:space="preserve">    </w:t>
    </w:r>
    <w:hyperlink r:id="rId2" w:history="1">
      <w:r w:rsidR="004768A2" w:rsidRPr="004768A2">
        <w:rPr>
          <w:rStyle w:val="Hyperlink"/>
          <w:rFonts w:ascii="Cambria" w:hAnsi="Cambria"/>
          <w:bCs/>
          <w:color w:val="auto"/>
          <w:sz w:val="18"/>
          <w:szCs w:val="20"/>
          <w:u w:val="none"/>
        </w:rPr>
        <w:t>www.kevigs.org</w:t>
      </w:r>
    </w:hyperlink>
  </w:p>
  <w:p w14:paraId="2BC058C3" w14:textId="77777777" w:rsidR="00055BDE" w:rsidRPr="00353E5A" w:rsidRDefault="00055BDE" w:rsidP="00353E5A">
    <w:pPr>
      <w:tabs>
        <w:tab w:val="right" w:pos="11129"/>
      </w:tabs>
      <w:spacing w:after="60"/>
      <w:ind w:left="-426"/>
      <w:jc w:val="center"/>
      <w:rPr>
        <w:rFonts w:ascii="Cambria" w:hAnsi="Cambria"/>
        <w:bCs/>
        <w:color w:val="000000"/>
        <w:sz w:val="20"/>
        <w:szCs w:val="20"/>
      </w:rPr>
    </w:pPr>
    <w:r w:rsidRPr="00E27591">
      <w:rPr>
        <w:rFonts w:ascii="Cambria" w:hAnsi="Cambria"/>
        <w:bCs/>
        <w:color w:val="000000"/>
        <w:sz w:val="16"/>
        <w:szCs w:val="16"/>
      </w:rPr>
      <w:t>A Charitable Company Limited by Guarantee</w:t>
    </w:r>
    <w:r w:rsidRPr="00E27591">
      <w:rPr>
        <w:rFonts w:ascii="Cambria" w:hAnsi="Cambria"/>
        <w:bCs/>
        <w:color w:val="000000"/>
        <w:sz w:val="18"/>
        <w:szCs w:val="20"/>
      </w:rPr>
      <w:t xml:space="preserve"> </w:t>
    </w:r>
    <w:r w:rsidRPr="00E27591">
      <w:rPr>
        <w:rFonts w:ascii="Wingdings" w:eastAsia="Wingdings" w:hAnsi="Wingdings" w:cs="Wingdings"/>
        <w:bCs/>
        <w:color w:val="000000"/>
        <w:sz w:val="12"/>
        <w:szCs w:val="20"/>
      </w:rPr>
      <w:t></w:t>
    </w:r>
    <w:r w:rsidRPr="00E27591">
      <w:rPr>
        <w:rFonts w:ascii="Cambria" w:hAnsi="Cambria"/>
        <w:bCs/>
        <w:color w:val="000000"/>
        <w:sz w:val="12"/>
        <w:szCs w:val="20"/>
      </w:rPr>
      <w:t xml:space="preserve">  </w:t>
    </w:r>
    <w:r w:rsidRPr="00E27591">
      <w:rPr>
        <w:rFonts w:ascii="Cambria" w:hAnsi="Cambria"/>
        <w:bCs/>
        <w:color w:val="000000"/>
        <w:sz w:val="16"/>
        <w:szCs w:val="20"/>
      </w:rPr>
      <w:t xml:space="preserve">Registered in England and Wales    </w:t>
    </w:r>
    <w:r w:rsidRPr="00E27591">
      <w:rPr>
        <w:rFonts w:ascii="Wingdings" w:eastAsia="Wingdings" w:hAnsi="Wingdings" w:cs="Wingdings"/>
        <w:bCs/>
        <w:color w:val="000000"/>
        <w:sz w:val="12"/>
        <w:szCs w:val="20"/>
      </w:rPr>
      <w:t></w:t>
    </w:r>
    <w:r w:rsidRPr="00E27591">
      <w:rPr>
        <w:rFonts w:ascii="Cambria" w:hAnsi="Cambria"/>
        <w:bCs/>
        <w:color w:val="000000"/>
        <w:sz w:val="12"/>
        <w:szCs w:val="20"/>
      </w:rPr>
      <w:t xml:space="preserve">   </w:t>
    </w:r>
    <w:r w:rsidRPr="00E27591">
      <w:rPr>
        <w:rFonts w:ascii="Cambria" w:hAnsi="Cambria"/>
        <w:bCs/>
        <w:color w:val="000000"/>
        <w:sz w:val="16"/>
        <w:szCs w:val="20"/>
      </w:rPr>
      <w:t xml:space="preserve">Company No 09635329   </w:t>
    </w:r>
    <w:r w:rsidRPr="00E27591">
      <w:rPr>
        <w:rFonts w:ascii="Wingdings" w:eastAsia="Wingdings" w:hAnsi="Wingdings" w:cs="Wingdings"/>
        <w:bCs/>
        <w:color w:val="000000"/>
        <w:sz w:val="12"/>
        <w:szCs w:val="20"/>
      </w:rPr>
      <w:t></w:t>
    </w:r>
    <w:r w:rsidRPr="00E27591">
      <w:rPr>
        <w:rFonts w:ascii="Cambria" w:hAnsi="Cambria"/>
        <w:bCs/>
        <w:color w:val="000000"/>
        <w:sz w:val="12"/>
        <w:szCs w:val="20"/>
      </w:rPr>
      <w:t xml:space="preserve">    </w:t>
    </w:r>
    <w:r>
      <w:rPr>
        <w:rFonts w:ascii="Cambria" w:hAnsi="Cambria"/>
        <w:bCs/>
        <w:color w:val="000000"/>
        <w:sz w:val="16"/>
        <w:szCs w:val="20"/>
      </w:rPr>
      <w:t>Vat Reg</w:t>
    </w:r>
    <w:r w:rsidRPr="00E27591">
      <w:rPr>
        <w:rFonts w:ascii="Cambria" w:hAnsi="Cambria"/>
        <w:bCs/>
        <w:color w:val="000000"/>
        <w:sz w:val="16"/>
        <w:szCs w:val="20"/>
      </w:rPr>
      <w:t xml:space="preserve"> No 231 8342 28</w:t>
    </w:r>
  </w:p>
  <w:p w14:paraId="0D19F2C8" w14:textId="77777777" w:rsidR="00055BDE" w:rsidRDefault="00055BDE" w:rsidP="00543522">
    <w:pPr>
      <w:pStyle w:val="Footer"/>
      <w:tabs>
        <w:tab w:val="clear" w:pos="4513"/>
        <w:tab w:val="clear" w:pos="9026"/>
        <w:tab w:val="left" w:pos="79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7D1" w14:textId="77777777" w:rsidR="006C2A97" w:rsidRDefault="006C2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85F6" w14:textId="77777777" w:rsidR="007261A6" w:rsidRDefault="007261A6" w:rsidP="00C05B19">
      <w:r>
        <w:separator/>
      </w:r>
    </w:p>
  </w:footnote>
  <w:footnote w:type="continuationSeparator" w:id="0">
    <w:p w14:paraId="06BA14AF" w14:textId="77777777" w:rsidR="007261A6" w:rsidRDefault="007261A6" w:rsidP="00C0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4F3E" w14:textId="77777777" w:rsidR="006C2A97" w:rsidRDefault="006C2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B176" w14:textId="77777777" w:rsidR="00055BDE" w:rsidRPr="0080048D" w:rsidRDefault="00055BDE" w:rsidP="00AB2A13">
    <w:pPr>
      <w:pStyle w:val="Heading2"/>
      <w:tabs>
        <w:tab w:val="clear" w:pos="10350"/>
      </w:tabs>
      <w:jc w:val="left"/>
      <w:rPr>
        <w:rFonts w:ascii="Trajan Pro" w:hAnsi="Trajan Pro"/>
        <w:color w:val="002060"/>
        <w:sz w:val="2"/>
        <w:szCs w:val="44"/>
      </w:rPr>
    </w:pPr>
    <w:r>
      <w:rPr>
        <w:rFonts w:ascii="Trajan Pro" w:hAnsi="Trajan Pro"/>
        <w:noProof/>
        <w:color w:val="002060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D64536" wp14:editId="1129F26D">
              <wp:simplePos x="0" y="0"/>
              <wp:positionH relativeFrom="column">
                <wp:posOffset>-553526</wp:posOffset>
              </wp:positionH>
              <wp:positionV relativeFrom="paragraph">
                <wp:posOffset>-190538</wp:posOffset>
              </wp:positionV>
              <wp:extent cx="1006179" cy="1006180"/>
              <wp:effectExtent l="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179" cy="100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5EFDB" w14:textId="3327064D" w:rsidR="00055BDE" w:rsidRDefault="004A077B">
                          <w:r w:rsidRPr="00826382">
                            <w:rPr>
                              <w:noProof/>
                            </w:rPr>
                            <w:drawing>
                              <wp:inline distT="0" distB="0" distL="0" distR="0" wp14:anchorId="7B298AD7" wp14:editId="03C05644">
                                <wp:extent cx="695325" cy="914400"/>
                                <wp:effectExtent l="0" t="0" r="9525" b="0"/>
                                <wp:docPr id="1026" name="Picture 2" descr="A red blue and white shield with lions and lions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E7E0FD01-D255-CABD-5729-B580A4335FA4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 descr="A red blue and white shield with lions and lions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E7E0FD01-D255-CABD-5729-B580A4335FA4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6453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-43.6pt;margin-top:-15pt;width:79.25pt;height: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" filled="f" stroked="f">
              <v:textbox>
                <w:txbxContent>
                  <w:p w14:paraId="1145EFDB" w14:textId="3327064D" w:rsidR="00055BDE" w:rsidRDefault="004A077B">
                    <w:r w:rsidRPr="00826382">
                      <w:rPr>
                        <w:noProof/>
                      </w:rPr>
                      <w:drawing>
                        <wp:inline distT="0" distB="0" distL="0" distR="0" wp14:anchorId="7B298AD7" wp14:editId="03C05644">
                          <wp:extent cx="695325" cy="914400"/>
                          <wp:effectExtent l="0" t="0" r="9525" b="0"/>
                          <wp:docPr id="1026" name="Picture 2" descr="A red blue and white shield with lions and lions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E7E0FD01-D255-CABD-5729-B580A4335FA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 descr="A red blue and white shield with lions and lions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E7E0FD01-D255-CABD-5729-B580A4335FA4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rajan Pro" w:hAnsi="Trajan Pro"/>
        <w:color w:val="002060"/>
        <w:sz w:val="44"/>
        <w:szCs w:val="44"/>
      </w:rPr>
      <w:t xml:space="preserve">    </w:t>
    </w:r>
  </w:p>
  <w:p w14:paraId="71A1CFEF" w14:textId="77777777" w:rsidR="00055BDE" w:rsidRPr="00856154" w:rsidRDefault="00055BDE" w:rsidP="00E421C4">
    <w:pPr>
      <w:pStyle w:val="Heading2"/>
      <w:tabs>
        <w:tab w:val="clear" w:pos="10350"/>
      </w:tabs>
      <w:jc w:val="left"/>
      <w:rPr>
        <w:rFonts w:ascii="Trajan Pro" w:hAnsi="Trajan Pro"/>
        <w:color w:val="002060"/>
        <w:sz w:val="44"/>
        <w:szCs w:val="44"/>
      </w:rPr>
    </w:pPr>
    <w:r>
      <w:rPr>
        <w:rFonts w:ascii="Trajan Pro" w:hAnsi="Trajan Pro"/>
        <w:color w:val="002060"/>
        <w:sz w:val="44"/>
        <w:szCs w:val="44"/>
      </w:rPr>
      <w:t xml:space="preserve">      </w:t>
    </w:r>
    <w:bookmarkStart w:id="0" w:name="_Hlk79248840"/>
    <w:bookmarkStart w:id="1" w:name="_Hlk79248841"/>
    <w:r>
      <w:rPr>
        <w:rFonts w:ascii="Trajan Pro" w:hAnsi="Trajan Pro"/>
        <w:color w:val="002060"/>
        <w:sz w:val="44"/>
        <w:szCs w:val="44"/>
      </w:rPr>
      <w:t xml:space="preserve"> </w:t>
    </w:r>
    <w:r w:rsidRPr="00856154">
      <w:rPr>
        <w:rFonts w:ascii="Trajan Pro" w:hAnsi="Trajan Pro"/>
        <w:color w:val="002060"/>
        <w:sz w:val="44"/>
        <w:szCs w:val="44"/>
      </w:rPr>
      <w:t>King Edward VI Grammar School</w:t>
    </w:r>
    <w:r>
      <w:rPr>
        <w:rFonts w:ascii="Trajan Pro" w:hAnsi="Trajan Pro"/>
        <w:i/>
        <w:color w:val="000066"/>
        <w:sz w:val="26"/>
      </w:rPr>
      <w:t xml:space="preserve"> </w:t>
    </w:r>
  </w:p>
  <w:p w14:paraId="67B2FC62" w14:textId="77777777" w:rsidR="00055BDE" w:rsidRPr="0080048D" w:rsidRDefault="00055BDE" w:rsidP="0080048D">
    <w:pPr>
      <w:pStyle w:val="Header"/>
      <w:rPr>
        <w:rFonts w:ascii="Trajan Pro" w:hAnsi="Trajan Pro"/>
        <w:color w:val="7030A0"/>
        <w:sz w:val="20"/>
        <w:szCs w:val="20"/>
      </w:rPr>
    </w:pPr>
    <w:r>
      <w:rPr>
        <w:rFonts w:ascii="Trajan Pro" w:hAnsi="Trajan Pro"/>
        <w:color w:val="7030A0"/>
        <w:sz w:val="20"/>
        <w:szCs w:val="20"/>
      </w:rPr>
      <w:t xml:space="preserve">                Holistic, Academic, Education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6634" w14:textId="77777777" w:rsidR="006C2A97" w:rsidRDefault="006C2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EA3"/>
    <w:multiLevelType w:val="hybridMultilevel"/>
    <w:tmpl w:val="C248E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8BC"/>
    <w:multiLevelType w:val="hybridMultilevel"/>
    <w:tmpl w:val="264E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0025"/>
    <w:multiLevelType w:val="hybridMultilevel"/>
    <w:tmpl w:val="EFB82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FBC"/>
    <w:multiLevelType w:val="hybridMultilevel"/>
    <w:tmpl w:val="9D26331A"/>
    <w:lvl w:ilvl="0" w:tplc="36E8AC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599D"/>
    <w:multiLevelType w:val="hybridMultilevel"/>
    <w:tmpl w:val="80E65EC4"/>
    <w:lvl w:ilvl="0" w:tplc="59BC18B6">
      <w:start w:val="1"/>
      <w:numFmt w:val="lowerRoman"/>
      <w:lvlText w:val="%1)"/>
      <w:lvlJc w:val="left"/>
      <w:pPr>
        <w:ind w:left="10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AC60938"/>
    <w:multiLevelType w:val="hybridMultilevel"/>
    <w:tmpl w:val="673CD55E"/>
    <w:lvl w:ilvl="0" w:tplc="958CA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C388C"/>
    <w:multiLevelType w:val="hybridMultilevel"/>
    <w:tmpl w:val="02DAB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76DA"/>
    <w:multiLevelType w:val="hybridMultilevel"/>
    <w:tmpl w:val="22B85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119A"/>
    <w:multiLevelType w:val="hybridMultilevel"/>
    <w:tmpl w:val="03D6A562"/>
    <w:lvl w:ilvl="0" w:tplc="31E0D1DC">
      <w:start w:val="1"/>
      <w:numFmt w:val="decimal"/>
      <w:lvlText w:val="%1."/>
      <w:lvlJc w:val="left"/>
      <w:pPr>
        <w:ind w:left="720" w:hanging="360"/>
      </w:pPr>
    </w:lvl>
    <w:lvl w:ilvl="1" w:tplc="5AD0461E">
      <w:start w:val="1"/>
      <w:numFmt w:val="lowerLetter"/>
      <w:lvlText w:val="%2."/>
      <w:lvlJc w:val="left"/>
      <w:pPr>
        <w:ind w:left="1440" w:hanging="360"/>
      </w:pPr>
    </w:lvl>
    <w:lvl w:ilvl="2" w:tplc="47864A98">
      <w:start w:val="1"/>
      <w:numFmt w:val="lowerRoman"/>
      <w:lvlText w:val="%3."/>
      <w:lvlJc w:val="right"/>
      <w:pPr>
        <w:ind w:left="2160" w:hanging="180"/>
      </w:pPr>
    </w:lvl>
    <w:lvl w:ilvl="3" w:tplc="241C9FB8">
      <w:start w:val="1"/>
      <w:numFmt w:val="decimal"/>
      <w:lvlText w:val="%4."/>
      <w:lvlJc w:val="left"/>
      <w:pPr>
        <w:ind w:left="2880" w:hanging="360"/>
      </w:pPr>
    </w:lvl>
    <w:lvl w:ilvl="4" w:tplc="BFDAB5C8">
      <w:start w:val="1"/>
      <w:numFmt w:val="lowerLetter"/>
      <w:lvlText w:val="%5."/>
      <w:lvlJc w:val="left"/>
      <w:pPr>
        <w:ind w:left="3600" w:hanging="360"/>
      </w:pPr>
    </w:lvl>
    <w:lvl w:ilvl="5" w:tplc="6670471A">
      <w:start w:val="1"/>
      <w:numFmt w:val="lowerRoman"/>
      <w:lvlText w:val="%6."/>
      <w:lvlJc w:val="right"/>
      <w:pPr>
        <w:ind w:left="4320" w:hanging="180"/>
      </w:pPr>
    </w:lvl>
    <w:lvl w:ilvl="6" w:tplc="098C9274">
      <w:start w:val="1"/>
      <w:numFmt w:val="decimal"/>
      <w:lvlText w:val="%7."/>
      <w:lvlJc w:val="left"/>
      <w:pPr>
        <w:ind w:left="5040" w:hanging="360"/>
      </w:pPr>
    </w:lvl>
    <w:lvl w:ilvl="7" w:tplc="EFF062E0">
      <w:start w:val="1"/>
      <w:numFmt w:val="lowerLetter"/>
      <w:lvlText w:val="%8."/>
      <w:lvlJc w:val="left"/>
      <w:pPr>
        <w:ind w:left="5760" w:hanging="360"/>
      </w:pPr>
    </w:lvl>
    <w:lvl w:ilvl="8" w:tplc="912A81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2CBD"/>
    <w:multiLevelType w:val="hybridMultilevel"/>
    <w:tmpl w:val="5BB45CDE"/>
    <w:lvl w:ilvl="0" w:tplc="4404E096">
      <w:start w:val="4"/>
      <w:numFmt w:val="bullet"/>
      <w:lvlText w:val=""/>
      <w:lvlJc w:val="left"/>
      <w:pPr>
        <w:ind w:left="413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1E236034"/>
    <w:multiLevelType w:val="hybridMultilevel"/>
    <w:tmpl w:val="10CEEC64"/>
    <w:lvl w:ilvl="0" w:tplc="FC1C46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9F7BEB"/>
    <w:multiLevelType w:val="hybridMultilevel"/>
    <w:tmpl w:val="3B1C211C"/>
    <w:lvl w:ilvl="0" w:tplc="1750CB00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28CE10E2"/>
    <w:multiLevelType w:val="hybridMultilevel"/>
    <w:tmpl w:val="E1586EEC"/>
    <w:lvl w:ilvl="0" w:tplc="CDDE5EB4">
      <w:start w:val="1"/>
      <w:numFmt w:val="decimal"/>
      <w:lvlText w:val="%1."/>
      <w:lvlJc w:val="left"/>
      <w:pPr>
        <w:ind w:left="720" w:hanging="360"/>
      </w:pPr>
    </w:lvl>
    <w:lvl w:ilvl="1" w:tplc="8E3CF6CE">
      <w:start w:val="1"/>
      <w:numFmt w:val="lowerLetter"/>
      <w:lvlText w:val="%2."/>
      <w:lvlJc w:val="left"/>
      <w:pPr>
        <w:ind w:left="1440" w:hanging="360"/>
      </w:pPr>
    </w:lvl>
    <w:lvl w:ilvl="2" w:tplc="086EA206">
      <w:start w:val="1"/>
      <w:numFmt w:val="lowerRoman"/>
      <w:lvlText w:val="%3."/>
      <w:lvlJc w:val="right"/>
      <w:pPr>
        <w:ind w:left="2160" w:hanging="180"/>
      </w:pPr>
    </w:lvl>
    <w:lvl w:ilvl="3" w:tplc="6A6637BC">
      <w:start w:val="1"/>
      <w:numFmt w:val="decimal"/>
      <w:lvlText w:val="%4."/>
      <w:lvlJc w:val="left"/>
      <w:pPr>
        <w:ind w:left="2880" w:hanging="360"/>
      </w:pPr>
    </w:lvl>
    <w:lvl w:ilvl="4" w:tplc="AD4E2040">
      <w:start w:val="1"/>
      <w:numFmt w:val="lowerLetter"/>
      <w:lvlText w:val="%5."/>
      <w:lvlJc w:val="left"/>
      <w:pPr>
        <w:ind w:left="3600" w:hanging="360"/>
      </w:pPr>
    </w:lvl>
    <w:lvl w:ilvl="5" w:tplc="AD02DA2A">
      <w:start w:val="1"/>
      <w:numFmt w:val="lowerRoman"/>
      <w:lvlText w:val="%6."/>
      <w:lvlJc w:val="right"/>
      <w:pPr>
        <w:ind w:left="4320" w:hanging="180"/>
      </w:pPr>
    </w:lvl>
    <w:lvl w:ilvl="6" w:tplc="FEFE0670">
      <w:start w:val="1"/>
      <w:numFmt w:val="decimal"/>
      <w:lvlText w:val="%7."/>
      <w:lvlJc w:val="left"/>
      <w:pPr>
        <w:ind w:left="5040" w:hanging="360"/>
      </w:pPr>
    </w:lvl>
    <w:lvl w:ilvl="7" w:tplc="7066605C">
      <w:start w:val="1"/>
      <w:numFmt w:val="lowerLetter"/>
      <w:lvlText w:val="%8."/>
      <w:lvlJc w:val="left"/>
      <w:pPr>
        <w:ind w:left="5760" w:hanging="360"/>
      </w:pPr>
    </w:lvl>
    <w:lvl w:ilvl="8" w:tplc="187CBA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13B5C"/>
    <w:multiLevelType w:val="hybridMultilevel"/>
    <w:tmpl w:val="DFB6E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595E"/>
    <w:multiLevelType w:val="hybridMultilevel"/>
    <w:tmpl w:val="58646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4B7B"/>
    <w:multiLevelType w:val="hybridMultilevel"/>
    <w:tmpl w:val="993C1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017D"/>
    <w:multiLevelType w:val="hybridMultilevel"/>
    <w:tmpl w:val="7708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488C"/>
    <w:multiLevelType w:val="hybridMultilevel"/>
    <w:tmpl w:val="BD284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40FA"/>
    <w:multiLevelType w:val="hybridMultilevel"/>
    <w:tmpl w:val="7F5084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43632"/>
    <w:multiLevelType w:val="hybridMultilevel"/>
    <w:tmpl w:val="076E5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2EAE"/>
    <w:multiLevelType w:val="hybridMultilevel"/>
    <w:tmpl w:val="67660D94"/>
    <w:lvl w:ilvl="0" w:tplc="93FA431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C913D39"/>
    <w:multiLevelType w:val="hybridMultilevel"/>
    <w:tmpl w:val="C882AADC"/>
    <w:lvl w:ilvl="0" w:tplc="4672D108">
      <w:start w:val="1"/>
      <w:numFmt w:val="decimal"/>
      <w:lvlText w:val="%1."/>
      <w:lvlJc w:val="left"/>
      <w:pPr>
        <w:ind w:left="720" w:hanging="360"/>
      </w:pPr>
    </w:lvl>
    <w:lvl w:ilvl="1" w:tplc="BF628B8E">
      <w:start w:val="1"/>
      <w:numFmt w:val="lowerLetter"/>
      <w:lvlText w:val="%2."/>
      <w:lvlJc w:val="left"/>
      <w:pPr>
        <w:ind w:left="1440" w:hanging="360"/>
      </w:pPr>
    </w:lvl>
    <w:lvl w:ilvl="2" w:tplc="40845A72">
      <w:start w:val="1"/>
      <w:numFmt w:val="lowerRoman"/>
      <w:lvlText w:val="%3."/>
      <w:lvlJc w:val="right"/>
      <w:pPr>
        <w:ind w:left="2160" w:hanging="180"/>
      </w:pPr>
    </w:lvl>
    <w:lvl w:ilvl="3" w:tplc="2E108226">
      <w:start w:val="1"/>
      <w:numFmt w:val="decimal"/>
      <w:lvlText w:val="%4."/>
      <w:lvlJc w:val="left"/>
      <w:pPr>
        <w:ind w:left="2880" w:hanging="360"/>
      </w:pPr>
    </w:lvl>
    <w:lvl w:ilvl="4" w:tplc="570E49DC">
      <w:start w:val="1"/>
      <w:numFmt w:val="lowerLetter"/>
      <w:lvlText w:val="%5."/>
      <w:lvlJc w:val="left"/>
      <w:pPr>
        <w:ind w:left="3600" w:hanging="360"/>
      </w:pPr>
    </w:lvl>
    <w:lvl w:ilvl="5" w:tplc="EDAA45E8">
      <w:start w:val="1"/>
      <w:numFmt w:val="lowerRoman"/>
      <w:lvlText w:val="%6."/>
      <w:lvlJc w:val="right"/>
      <w:pPr>
        <w:ind w:left="4320" w:hanging="180"/>
      </w:pPr>
    </w:lvl>
    <w:lvl w:ilvl="6" w:tplc="3020C87A">
      <w:start w:val="1"/>
      <w:numFmt w:val="decimal"/>
      <w:lvlText w:val="%7."/>
      <w:lvlJc w:val="left"/>
      <w:pPr>
        <w:ind w:left="5040" w:hanging="360"/>
      </w:pPr>
    </w:lvl>
    <w:lvl w:ilvl="7" w:tplc="643499BA">
      <w:start w:val="1"/>
      <w:numFmt w:val="lowerLetter"/>
      <w:lvlText w:val="%8."/>
      <w:lvlJc w:val="left"/>
      <w:pPr>
        <w:ind w:left="5760" w:hanging="360"/>
      </w:pPr>
    </w:lvl>
    <w:lvl w:ilvl="8" w:tplc="029094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87CAF"/>
    <w:multiLevelType w:val="hybridMultilevel"/>
    <w:tmpl w:val="1B528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55CAD"/>
    <w:multiLevelType w:val="hybridMultilevel"/>
    <w:tmpl w:val="62663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17F7"/>
    <w:multiLevelType w:val="hybridMultilevel"/>
    <w:tmpl w:val="4E404D56"/>
    <w:lvl w:ilvl="0" w:tplc="1750CB00">
      <w:start w:val="1"/>
      <w:numFmt w:val="lowerRoman"/>
      <w:lvlText w:val="%1)"/>
      <w:lvlJc w:val="left"/>
      <w:pPr>
        <w:ind w:left="16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92532">
    <w:abstractNumId w:val="8"/>
  </w:num>
  <w:num w:numId="2" w16cid:durableId="514535808">
    <w:abstractNumId w:val="22"/>
  </w:num>
  <w:num w:numId="3" w16cid:durableId="314186574">
    <w:abstractNumId w:val="12"/>
  </w:num>
  <w:num w:numId="4" w16cid:durableId="414784500">
    <w:abstractNumId w:val="3"/>
  </w:num>
  <w:num w:numId="5" w16cid:durableId="1323390521">
    <w:abstractNumId w:val="4"/>
  </w:num>
  <w:num w:numId="6" w16cid:durableId="410666783">
    <w:abstractNumId w:val="21"/>
  </w:num>
  <w:num w:numId="7" w16cid:durableId="2053770940">
    <w:abstractNumId w:val="23"/>
  </w:num>
  <w:num w:numId="8" w16cid:durableId="1052846872">
    <w:abstractNumId w:val="16"/>
  </w:num>
  <w:num w:numId="9" w16cid:durableId="1485312888">
    <w:abstractNumId w:val="10"/>
  </w:num>
  <w:num w:numId="10" w16cid:durableId="667096272">
    <w:abstractNumId w:val="13"/>
  </w:num>
  <w:num w:numId="11" w16cid:durableId="1021469762">
    <w:abstractNumId w:val="20"/>
  </w:num>
  <w:num w:numId="12" w16cid:durableId="1307589616">
    <w:abstractNumId w:val="17"/>
  </w:num>
  <w:num w:numId="13" w16cid:durableId="264002994">
    <w:abstractNumId w:val="5"/>
  </w:num>
  <w:num w:numId="14" w16cid:durableId="228661951">
    <w:abstractNumId w:val="11"/>
  </w:num>
  <w:num w:numId="15" w16cid:durableId="833692090">
    <w:abstractNumId w:val="25"/>
  </w:num>
  <w:num w:numId="16" w16cid:durableId="1474830429">
    <w:abstractNumId w:val="15"/>
  </w:num>
  <w:num w:numId="17" w16cid:durableId="848909427">
    <w:abstractNumId w:val="0"/>
  </w:num>
  <w:num w:numId="18" w16cid:durableId="2050951680">
    <w:abstractNumId w:val="24"/>
  </w:num>
  <w:num w:numId="19" w16cid:durableId="640884925">
    <w:abstractNumId w:val="7"/>
  </w:num>
  <w:num w:numId="20" w16cid:durableId="1749886241">
    <w:abstractNumId w:val="14"/>
  </w:num>
  <w:num w:numId="21" w16cid:durableId="1232041155">
    <w:abstractNumId w:val="1"/>
  </w:num>
  <w:num w:numId="22" w16cid:durableId="1113404737">
    <w:abstractNumId w:val="2"/>
  </w:num>
  <w:num w:numId="23" w16cid:durableId="1893806863">
    <w:abstractNumId w:val="6"/>
  </w:num>
  <w:num w:numId="24" w16cid:durableId="1103646022">
    <w:abstractNumId w:val="9"/>
  </w:num>
  <w:num w:numId="25" w16cid:durableId="231307523">
    <w:abstractNumId w:val="19"/>
  </w:num>
  <w:num w:numId="26" w16cid:durableId="4188686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37"/>
    <w:rsid w:val="0000042A"/>
    <w:rsid w:val="00001607"/>
    <w:rsid w:val="00002566"/>
    <w:rsid w:val="00002922"/>
    <w:rsid w:val="00003296"/>
    <w:rsid w:val="000034B4"/>
    <w:rsid w:val="000042A5"/>
    <w:rsid w:val="000045A2"/>
    <w:rsid w:val="00006829"/>
    <w:rsid w:val="00006BF6"/>
    <w:rsid w:val="000071BF"/>
    <w:rsid w:val="00007704"/>
    <w:rsid w:val="00011F26"/>
    <w:rsid w:val="00012E85"/>
    <w:rsid w:val="00013715"/>
    <w:rsid w:val="00013BA3"/>
    <w:rsid w:val="00013CAF"/>
    <w:rsid w:val="00014024"/>
    <w:rsid w:val="00016E1D"/>
    <w:rsid w:val="000174EA"/>
    <w:rsid w:val="000176F8"/>
    <w:rsid w:val="00017A7F"/>
    <w:rsid w:val="00017C05"/>
    <w:rsid w:val="00021C1B"/>
    <w:rsid w:val="00022597"/>
    <w:rsid w:val="00023F05"/>
    <w:rsid w:val="00024A63"/>
    <w:rsid w:val="00025221"/>
    <w:rsid w:val="00027895"/>
    <w:rsid w:val="00027CB6"/>
    <w:rsid w:val="00030995"/>
    <w:rsid w:val="00030AF6"/>
    <w:rsid w:val="00030FF0"/>
    <w:rsid w:val="00031798"/>
    <w:rsid w:val="000321AF"/>
    <w:rsid w:val="00034CE7"/>
    <w:rsid w:val="00036D8D"/>
    <w:rsid w:val="00040292"/>
    <w:rsid w:val="000423C0"/>
    <w:rsid w:val="00042748"/>
    <w:rsid w:val="00042FCE"/>
    <w:rsid w:val="00043D87"/>
    <w:rsid w:val="0004521C"/>
    <w:rsid w:val="0004555B"/>
    <w:rsid w:val="0004734F"/>
    <w:rsid w:val="00047B76"/>
    <w:rsid w:val="00047C27"/>
    <w:rsid w:val="00047F8D"/>
    <w:rsid w:val="000502AC"/>
    <w:rsid w:val="000536B4"/>
    <w:rsid w:val="00053930"/>
    <w:rsid w:val="000540DA"/>
    <w:rsid w:val="000550B9"/>
    <w:rsid w:val="000552AD"/>
    <w:rsid w:val="00055BDE"/>
    <w:rsid w:val="0005664F"/>
    <w:rsid w:val="00057B43"/>
    <w:rsid w:val="00062035"/>
    <w:rsid w:val="00063B2D"/>
    <w:rsid w:val="00063B82"/>
    <w:rsid w:val="00064248"/>
    <w:rsid w:val="000642B4"/>
    <w:rsid w:val="000648E9"/>
    <w:rsid w:val="00064CCE"/>
    <w:rsid w:val="00065E1D"/>
    <w:rsid w:val="00066682"/>
    <w:rsid w:val="000669AE"/>
    <w:rsid w:val="000672C6"/>
    <w:rsid w:val="000673C2"/>
    <w:rsid w:val="000701DB"/>
    <w:rsid w:val="000702D4"/>
    <w:rsid w:val="00070677"/>
    <w:rsid w:val="00071554"/>
    <w:rsid w:val="00072F4B"/>
    <w:rsid w:val="000734ED"/>
    <w:rsid w:val="00074E04"/>
    <w:rsid w:val="000758D7"/>
    <w:rsid w:val="00076CF1"/>
    <w:rsid w:val="0007709B"/>
    <w:rsid w:val="00077288"/>
    <w:rsid w:val="00080733"/>
    <w:rsid w:val="000812DC"/>
    <w:rsid w:val="0008255B"/>
    <w:rsid w:val="000825C3"/>
    <w:rsid w:val="00082B29"/>
    <w:rsid w:val="000833EF"/>
    <w:rsid w:val="000839AA"/>
    <w:rsid w:val="000843AC"/>
    <w:rsid w:val="00084549"/>
    <w:rsid w:val="00084FB6"/>
    <w:rsid w:val="000853B8"/>
    <w:rsid w:val="000862B3"/>
    <w:rsid w:val="00086912"/>
    <w:rsid w:val="00086A1D"/>
    <w:rsid w:val="00086D6C"/>
    <w:rsid w:val="00087490"/>
    <w:rsid w:val="00087572"/>
    <w:rsid w:val="00090E0E"/>
    <w:rsid w:val="00091A2F"/>
    <w:rsid w:val="0009226D"/>
    <w:rsid w:val="000926EA"/>
    <w:rsid w:val="00092707"/>
    <w:rsid w:val="00092FF9"/>
    <w:rsid w:val="0009393B"/>
    <w:rsid w:val="00093FFB"/>
    <w:rsid w:val="00094E70"/>
    <w:rsid w:val="000956BE"/>
    <w:rsid w:val="00097111"/>
    <w:rsid w:val="0009729F"/>
    <w:rsid w:val="000A0F75"/>
    <w:rsid w:val="000A1715"/>
    <w:rsid w:val="000A1716"/>
    <w:rsid w:val="000A2591"/>
    <w:rsid w:val="000A2960"/>
    <w:rsid w:val="000A3022"/>
    <w:rsid w:val="000A34F8"/>
    <w:rsid w:val="000A4556"/>
    <w:rsid w:val="000A45FD"/>
    <w:rsid w:val="000A4965"/>
    <w:rsid w:val="000A51A8"/>
    <w:rsid w:val="000A55A6"/>
    <w:rsid w:val="000A69DF"/>
    <w:rsid w:val="000B1481"/>
    <w:rsid w:val="000B268A"/>
    <w:rsid w:val="000B3618"/>
    <w:rsid w:val="000B364D"/>
    <w:rsid w:val="000B6CCF"/>
    <w:rsid w:val="000B75A5"/>
    <w:rsid w:val="000B7C8E"/>
    <w:rsid w:val="000C0252"/>
    <w:rsid w:val="000C0479"/>
    <w:rsid w:val="000C189C"/>
    <w:rsid w:val="000C1AF0"/>
    <w:rsid w:val="000C21CB"/>
    <w:rsid w:val="000C3CAF"/>
    <w:rsid w:val="000C53A7"/>
    <w:rsid w:val="000C557B"/>
    <w:rsid w:val="000C645F"/>
    <w:rsid w:val="000C6A07"/>
    <w:rsid w:val="000C6AF7"/>
    <w:rsid w:val="000C7B1B"/>
    <w:rsid w:val="000D1BE9"/>
    <w:rsid w:val="000D1F90"/>
    <w:rsid w:val="000D203F"/>
    <w:rsid w:val="000D2102"/>
    <w:rsid w:val="000D26CB"/>
    <w:rsid w:val="000D34F6"/>
    <w:rsid w:val="000D461D"/>
    <w:rsid w:val="000D49CF"/>
    <w:rsid w:val="000D5A73"/>
    <w:rsid w:val="000D6BF7"/>
    <w:rsid w:val="000D77E9"/>
    <w:rsid w:val="000D7951"/>
    <w:rsid w:val="000D7B4C"/>
    <w:rsid w:val="000E02B1"/>
    <w:rsid w:val="000E0D50"/>
    <w:rsid w:val="000E1597"/>
    <w:rsid w:val="000E268F"/>
    <w:rsid w:val="000E26F5"/>
    <w:rsid w:val="000E2A90"/>
    <w:rsid w:val="000E2C7C"/>
    <w:rsid w:val="000E2F51"/>
    <w:rsid w:val="000E384A"/>
    <w:rsid w:val="000E4C9F"/>
    <w:rsid w:val="000E508D"/>
    <w:rsid w:val="000E5769"/>
    <w:rsid w:val="000E5C0B"/>
    <w:rsid w:val="000E5FF7"/>
    <w:rsid w:val="000E61B5"/>
    <w:rsid w:val="000E6521"/>
    <w:rsid w:val="000E73EB"/>
    <w:rsid w:val="000F1C65"/>
    <w:rsid w:val="000F23F2"/>
    <w:rsid w:val="000F3AE5"/>
    <w:rsid w:val="000F3C63"/>
    <w:rsid w:val="000F413A"/>
    <w:rsid w:val="000F4396"/>
    <w:rsid w:val="000F5407"/>
    <w:rsid w:val="000F5B92"/>
    <w:rsid w:val="000F6957"/>
    <w:rsid w:val="000F6ED8"/>
    <w:rsid w:val="000F7ECC"/>
    <w:rsid w:val="00100145"/>
    <w:rsid w:val="00100425"/>
    <w:rsid w:val="00100ECD"/>
    <w:rsid w:val="00101243"/>
    <w:rsid w:val="00101ABA"/>
    <w:rsid w:val="00101F17"/>
    <w:rsid w:val="0010477E"/>
    <w:rsid w:val="00104A9F"/>
    <w:rsid w:val="00105407"/>
    <w:rsid w:val="00105C46"/>
    <w:rsid w:val="00105D80"/>
    <w:rsid w:val="001074AC"/>
    <w:rsid w:val="001101DA"/>
    <w:rsid w:val="00110412"/>
    <w:rsid w:val="00110E16"/>
    <w:rsid w:val="0011112D"/>
    <w:rsid w:val="001131FB"/>
    <w:rsid w:val="00113851"/>
    <w:rsid w:val="0011484E"/>
    <w:rsid w:val="00114AFE"/>
    <w:rsid w:val="00114B19"/>
    <w:rsid w:val="00114C69"/>
    <w:rsid w:val="00115904"/>
    <w:rsid w:val="00115A71"/>
    <w:rsid w:val="001162D1"/>
    <w:rsid w:val="00117AFB"/>
    <w:rsid w:val="00120DF9"/>
    <w:rsid w:val="00121DF9"/>
    <w:rsid w:val="00122071"/>
    <w:rsid w:val="001231ED"/>
    <w:rsid w:val="00123522"/>
    <w:rsid w:val="00125010"/>
    <w:rsid w:val="00126067"/>
    <w:rsid w:val="001270C1"/>
    <w:rsid w:val="00127C85"/>
    <w:rsid w:val="00130108"/>
    <w:rsid w:val="00131ACA"/>
    <w:rsid w:val="001321AF"/>
    <w:rsid w:val="00132841"/>
    <w:rsid w:val="00132E99"/>
    <w:rsid w:val="0013335E"/>
    <w:rsid w:val="00134F58"/>
    <w:rsid w:val="0013779A"/>
    <w:rsid w:val="00137A5A"/>
    <w:rsid w:val="00137B55"/>
    <w:rsid w:val="00141ACC"/>
    <w:rsid w:val="00142F80"/>
    <w:rsid w:val="00144CB7"/>
    <w:rsid w:val="0014565B"/>
    <w:rsid w:val="0014648C"/>
    <w:rsid w:val="00146932"/>
    <w:rsid w:val="00146D25"/>
    <w:rsid w:val="00147678"/>
    <w:rsid w:val="00147BE1"/>
    <w:rsid w:val="0015032A"/>
    <w:rsid w:val="0015074E"/>
    <w:rsid w:val="001514BF"/>
    <w:rsid w:val="00151790"/>
    <w:rsid w:val="00152035"/>
    <w:rsid w:val="001522C0"/>
    <w:rsid w:val="00152A3A"/>
    <w:rsid w:val="0015386A"/>
    <w:rsid w:val="00153B05"/>
    <w:rsid w:val="00154A14"/>
    <w:rsid w:val="00154C05"/>
    <w:rsid w:val="001550D7"/>
    <w:rsid w:val="00155263"/>
    <w:rsid w:val="001557F8"/>
    <w:rsid w:val="001569EA"/>
    <w:rsid w:val="00156D01"/>
    <w:rsid w:val="00162750"/>
    <w:rsid w:val="00164397"/>
    <w:rsid w:val="00164442"/>
    <w:rsid w:val="00166F27"/>
    <w:rsid w:val="0016732B"/>
    <w:rsid w:val="00167EC8"/>
    <w:rsid w:val="001707A4"/>
    <w:rsid w:val="00170E7A"/>
    <w:rsid w:val="0017105E"/>
    <w:rsid w:val="00171434"/>
    <w:rsid w:val="001724C7"/>
    <w:rsid w:val="001729D1"/>
    <w:rsid w:val="00173C20"/>
    <w:rsid w:val="00175516"/>
    <w:rsid w:val="001757CC"/>
    <w:rsid w:val="0017756F"/>
    <w:rsid w:val="00180E7B"/>
    <w:rsid w:val="00180E91"/>
    <w:rsid w:val="0018341C"/>
    <w:rsid w:val="00183598"/>
    <w:rsid w:val="00183BA5"/>
    <w:rsid w:val="00183F50"/>
    <w:rsid w:val="00184912"/>
    <w:rsid w:val="00184DF9"/>
    <w:rsid w:val="001859B6"/>
    <w:rsid w:val="001864E8"/>
    <w:rsid w:val="001871D7"/>
    <w:rsid w:val="001877FF"/>
    <w:rsid w:val="001917E9"/>
    <w:rsid w:val="0019187F"/>
    <w:rsid w:val="00191E72"/>
    <w:rsid w:val="001927D0"/>
    <w:rsid w:val="00192D00"/>
    <w:rsid w:val="00192D6C"/>
    <w:rsid w:val="001954E1"/>
    <w:rsid w:val="00195897"/>
    <w:rsid w:val="0019684B"/>
    <w:rsid w:val="00197390"/>
    <w:rsid w:val="00197B83"/>
    <w:rsid w:val="001A063D"/>
    <w:rsid w:val="001A1671"/>
    <w:rsid w:val="001A3562"/>
    <w:rsid w:val="001A3724"/>
    <w:rsid w:val="001A3A27"/>
    <w:rsid w:val="001A46D4"/>
    <w:rsid w:val="001A4E03"/>
    <w:rsid w:val="001A5BE3"/>
    <w:rsid w:val="001A7FF3"/>
    <w:rsid w:val="001B33B0"/>
    <w:rsid w:val="001B3745"/>
    <w:rsid w:val="001B3E63"/>
    <w:rsid w:val="001B4E32"/>
    <w:rsid w:val="001B542B"/>
    <w:rsid w:val="001B5A90"/>
    <w:rsid w:val="001B5CBF"/>
    <w:rsid w:val="001B6034"/>
    <w:rsid w:val="001C19EE"/>
    <w:rsid w:val="001C1BA1"/>
    <w:rsid w:val="001C2AAA"/>
    <w:rsid w:val="001C43DC"/>
    <w:rsid w:val="001C4CA1"/>
    <w:rsid w:val="001D0428"/>
    <w:rsid w:val="001D19B0"/>
    <w:rsid w:val="001D226E"/>
    <w:rsid w:val="001D4117"/>
    <w:rsid w:val="001D5208"/>
    <w:rsid w:val="001D5EF1"/>
    <w:rsid w:val="001D7EE3"/>
    <w:rsid w:val="001E059E"/>
    <w:rsid w:val="001E0CDD"/>
    <w:rsid w:val="001E1CDA"/>
    <w:rsid w:val="001E2D5E"/>
    <w:rsid w:val="001E2FB9"/>
    <w:rsid w:val="001E43E6"/>
    <w:rsid w:val="001E49E2"/>
    <w:rsid w:val="001E4C91"/>
    <w:rsid w:val="001E4D88"/>
    <w:rsid w:val="001E538C"/>
    <w:rsid w:val="001E5A27"/>
    <w:rsid w:val="001E5EF3"/>
    <w:rsid w:val="001F14BC"/>
    <w:rsid w:val="001F14F0"/>
    <w:rsid w:val="001F1B51"/>
    <w:rsid w:val="001F32F5"/>
    <w:rsid w:val="001F42A2"/>
    <w:rsid w:val="001F5FDE"/>
    <w:rsid w:val="001F762C"/>
    <w:rsid w:val="00200CC7"/>
    <w:rsid w:val="00200E29"/>
    <w:rsid w:val="00202A34"/>
    <w:rsid w:val="002044AC"/>
    <w:rsid w:val="00205803"/>
    <w:rsid w:val="00205C9D"/>
    <w:rsid w:val="00205D2B"/>
    <w:rsid w:val="002062F8"/>
    <w:rsid w:val="002064E4"/>
    <w:rsid w:val="002100EB"/>
    <w:rsid w:val="00210AA9"/>
    <w:rsid w:val="00210D85"/>
    <w:rsid w:val="00211B03"/>
    <w:rsid w:val="00212E93"/>
    <w:rsid w:val="002133DC"/>
    <w:rsid w:val="0021405D"/>
    <w:rsid w:val="002164CA"/>
    <w:rsid w:val="0021755C"/>
    <w:rsid w:val="00217957"/>
    <w:rsid w:val="00220A8C"/>
    <w:rsid w:val="002211B9"/>
    <w:rsid w:val="002211F6"/>
    <w:rsid w:val="00221B2B"/>
    <w:rsid w:val="002223C7"/>
    <w:rsid w:val="00222A6D"/>
    <w:rsid w:val="00223317"/>
    <w:rsid w:val="002236DF"/>
    <w:rsid w:val="0022478C"/>
    <w:rsid w:val="00224E89"/>
    <w:rsid w:val="00224F76"/>
    <w:rsid w:val="002255D0"/>
    <w:rsid w:val="002257EE"/>
    <w:rsid w:val="00226A22"/>
    <w:rsid w:val="00227DF4"/>
    <w:rsid w:val="00232546"/>
    <w:rsid w:val="002329FA"/>
    <w:rsid w:val="002333BA"/>
    <w:rsid w:val="00233E45"/>
    <w:rsid w:val="002352A0"/>
    <w:rsid w:val="002372BA"/>
    <w:rsid w:val="0023773E"/>
    <w:rsid w:val="002409E7"/>
    <w:rsid w:val="002418EF"/>
    <w:rsid w:val="00242933"/>
    <w:rsid w:val="00243933"/>
    <w:rsid w:val="00243F20"/>
    <w:rsid w:val="0024511F"/>
    <w:rsid w:val="00245989"/>
    <w:rsid w:val="00246F3F"/>
    <w:rsid w:val="00247D23"/>
    <w:rsid w:val="00250717"/>
    <w:rsid w:val="0025103C"/>
    <w:rsid w:val="0025243C"/>
    <w:rsid w:val="00252689"/>
    <w:rsid w:val="00252C1A"/>
    <w:rsid w:val="00252FC8"/>
    <w:rsid w:val="002538B5"/>
    <w:rsid w:val="002543FE"/>
    <w:rsid w:val="00255E31"/>
    <w:rsid w:val="00257052"/>
    <w:rsid w:val="00260963"/>
    <w:rsid w:val="0026112A"/>
    <w:rsid w:val="0026168B"/>
    <w:rsid w:val="00263543"/>
    <w:rsid w:val="00263A31"/>
    <w:rsid w:val="00264382"/>
    <w:rsid w:val="00265820"/>
    <w:rsid w:val="002660B9"/>
    <w:rsid w:val="00267205"/>
    <w:rsid w:val="00267C9B"/>
    <w:rsid w:val="00267EC7"/>
    <w:rsid w:val="002718CA"/>
    <w:rsid w:val="00272FA6"/>
    <w:rsid w:val="002765DF"/>
    <w:rsid w:val="00277BBA"/>
    <w:rsid w:val="00280414"/>
    <w:rsid w:val="002808B6"/>
    <w:rsid w:val="00280C10"/>
    <w:rsid w:val="00280EF7"/>
    <w:rsid w:val="00283323"/>
    <w:rsid w:val="0028385A"/>
    <w:rsid w:val="00283D74"/>
    <w:rsid w:val="0028421A"/>
    <w:rsid w:val="00284E03"/>
    <w:rsid w:val="00285677"/>
    <w:rsid w:val="00290D2B"/>
    <w:rsid w:val="00290F12"/>
    <w:rsid w:val="00291B63"/>
    <w:rsid w:val="00294291"/>
    <w:rsid w:val="00294E78"/>
    <w:rsid w:val="00295EF8"/>
    <w:rsid w:val="00296A94"/>
    <w:rsid w:val="00297A49"/>
    <w:rsid w:val="00297EEB"/>
    <w:rsid w:val="002A1588"/>
    <w:rsid w:val="002A3002"/>
    <w:rsid w:val="002A3A29"/>
    <w:rsid w:val="002A4AB6"/>
    <w:rsid w:val="002A50E0"/>
    <w:rsid w:val="002A6957"/>
    <w:rsid w:val="002A6D7F"/>
    <w:rsid w:val="002A7015"/>
    <w:rsid w:val="002A73F4"/>
    <w:rsid w:val="002B09EE"/>
    <w:rsid w:val="002B0AD9"/>
    <w:rsid w:val="002B0FDA"/>
    <w:rsid w:val="002B26EF"/>
    <w:rsid w:val="002B379F"/>
    <w:rsid w:val="002B460A"/>
    <w:rsid w:val="002B482A"/>
    <w:rsid w:val="002B4C9E"/>
    <w:rsid w:val="002B582F"/>
    <w:rsid w:val="002B6834"/>
    <w:rsid w:val="002B6DE7"/>
    <w:rsid w:val="002B742D"/>
    <w:rsid w:val="002B76E8"/>
    <w:rsid w:val="002B79A9"/>
    <w:rsid w:val="002B7E9F"/>
    <w:rsid w:val="002C0314"/>
    <w:rsid w:val="002C1D84"/>
    <w:rsid w:val="002C2361"/>
    <w:rsid w:val="002C4930"/>
    <w:rsid w:val="002C50D9"/>
    <w:rsid w:val="002C5E11"/>
    <w:rsid w:val="002C5FFD"/>
    <w:rsid w:val="002C640F"/>
    <w:rsid w:val="002D2257"/>
    <w:rsid w:val="002D25D6"/>
    <w:rsid w:val="002D3230"/>
    <w:rsid w:val="002D3A2E"/>
    <w:rsid w:val="002D465C"/>
    <w:rsid w:val="002D4DA1"/>
    <w:rsid w:val="002D60EF"/>
    <w:rsid w:val="002D6F59"/>
    <w:rsid w:val="002D7034"/>
    <w:rsid w:val="002E4557"/>
    <w:rsid w:val="002E4832"/>
    <w:rsid w:val="002E4C5B"/>
    <w:rsid w:val="002E50DE"/>
    <w:rsid w:val="002E5B11"/>
    <w:rsid w:val="002E695D"/>
    <w:rsid w:val="002E7AFA"/>
    <w:rsid w:val="002F2274"/>
    <w:rsid w:val="002F564C"/>
    <w:rsid w:val="002F684F"/>
    <w:rsid w:val="00300B0F"/>
    <w:rsid w:val="003013C1"/>
    <w:rsid w:val="003018A6"/>
    <w:rsid w:val="00302CA1"/>
    <w:rsid w:val="00304525"/>
    <w:rsid w:val="00305A2C"/>
    <w:rsid w:val="003069DD"/>
    <w:rsid w:val="00307A26"/>
    <w:rsid w:val="003100F4"/>
    <w:rsid w:val="0031093C"/>
    <w:rsid w:val="00311325"/>
    <w:rsid w:val="00311A58"/>
    <w:rsid w:val="00311E8B"/>
    <w:rsid w:val="00312064"/>
    <w:rsid w:val="00312C3C"/>
    <w:rsid w:val="003151D9"/>
    <w:rsid w:val="00315284"/>
    <w:rsid w:val="00316091"/>
    <w:rsid w:val="00316E0D"/>
    <w:rsid w:val="00320FBA"/>
    <w:rsid w:val="003222FA"/>
    <w:rsid w:val="00322BD4"/>
    <w:rsid w:val="00322E2D"/>
    <w:rsid w:val="003234CF"/>
    <w:rsid w:val="003239A0"/>
    <w:rsid w:val="00324A7F"/>
    <w:rsid w:val="00326270"/>
    <w:rsid w:val="003279E9"/>
    <w:rsid w:val="0033053E"/>
    <w:rsid w:val="00330E90"/>
    <w:rsid w:val="00331FEF"/>
    <w:rsid w:val="00332977"/>
    <w:rsid w:val="00333149"/>
    <w:rsid w:val="003334FA"/>
    <w:rsid w:val="003353E0"/>
    <w:rsid w:val="00335AF4"/>
    <w:rsid w:val="00335B25"/>
    <w:rsid w:val="00335B39"/>
    <w:rsid w:val="00336035"/>
    <w:rsid w:val="00340DEA"/>
    <w:rsid w:val="00341D59"/>
    <w:rsid w:val="0034438C"/>
    <w:rsid w:val="00344697"/>
    <w:rsid w:val="00344932"/>
    <w:rsid w:val="00344C13"/>
    <w:rsid w:val="00344CC1"/>
    <w:rsid w:val="0034591F"/>
    <w:rsid w:val="00345C02"/>
    <w:rsid w:val="00346D1A"/>
    <w:rsid w:val="0034749A"/>
    <w:rsid w:val="0034771C"/>
    <w:rsid w:val="00351A0D"/>
    <w:rsid w:val="00352D75"/>
    <w:rsid w:val="00353E5A"/>
    <w:rsid w:val="00355C9E"/>
    <w:rsid w:val="003562C2"/>
    <w:rsid w:val="003605C0"/>
    <w:rsid w:val="00360868"/>
    <w:rsid w:val="00360B7D"/>
    <w:rsid w:val="00360E21"/>
    <w:rsid w:val="0036141B"/>
    <w:rsid w:val="00361A3C"/>
    <w:rsid w:val="00362EF9"/>
    <w:rsid w:val="003649ED"/>
    <w:rsid w:val="00365CB3"/>
    <w:rsid w:val="0036655F"/>
    <w:rsid w:val="00366C10"/>
    <w:rsid w:val="00366EB5"/>
    <w:rsid w:val="00367D70"/>
    <w:rsid w:val="00370A11"/>
    <w:rsid w:val="0037272B"/>
    <w:rsid w:val="00372DD7"/>
    <w:rsid w:val="00373FD8"/>
    <w:rsid w:val="00374457"/>
    <w:rsid w:val="003757AA"/>
    <w:rsid w:val="0037583C"/>
    <w:rsid w:val="00377ABA"/>
    <w:rsid w:val="0038029C"/>
    <w:rsid w:val="00382327"/>
    <w:rsid w:val="003829AE"/>
    <w:rsid w:val="00382A24"/>
    <w:rsid w:val="0038313C"/>
    <w:rsid w:val="00383592"/>
    <w:rsid w:val="00383E69"/>
    <w:rsid w:val="0038468B"/>
    <w:rsid w:val="003849F7"/>
    <w:rsid w:val="003855B8"/>
    <w:rsid w:val="00385F73"/>
    <w:rsid w:val="0038610C"/>
    <w:rsid w:val="0038762A"/>
    <w:rsid w:val="00387680"/>
    <w:rsid w:val="00387D31"/>
    <w:rsid w:val="0039110A"/>
    <w:rsid w:val="00391E48"/>
    <w:rsid w:val="0039310C"/>
    <w:rsid w:val="00393182"/>
    <w:rsid w:val="003937C6"/>
    <w:rsid w:val="00393B13"/>
    <w:rsid w:val="003940E4"/>
    <w:rsid w:val="0039442C"/>
    <w:rsid w:val="00394915"/>
    <w:rsid w:val="003959D8"/>
    <w:rsid w:val="00396023"/>
    <w:rsid w:val="00396339"/>
    <w:rsid w:val="003970B4"/>
    <w:rsid w:val="00397C32"/>
    <w:rsid w:val="003A1337"/>
    <w:rsid w:val="003A1F54"/>
    <w:rsid w:val="003A3D7A"/>
    <w:rsid w:val="003A4C60"/>
    <w:rsid w:val="003A65F3"/>
    <w:rsid w:val="003A6B69"/>
    <w:rsid w:val="003A6B94"/>
    <w:rsid w:val="003B174F"/>
    <w:rsid w:val="003B1784"/>
    <w:rsid w:val="003B25BE"/>
    <w:rsid w:val="003B273A"/>
    <w:rsid w:val="003B68ED"/>
    <w:rsid w:val="003B6A1E"/>
    <w:rsid w:val="003B6A93"/>
    <w:rsid w:val="003C04A3"/>
    <w:rsid w:val="003C07AF"/>
    <w:rsid w:val="003C1AEB"/>
    <w:rsid w:val="003C2E2E"/>
    <w:rsid w:val="003C4A97"/>
    <w:rsid w:val="003C589E"/>
    <w:rsid w:val="003C5A59"/>
    <w:rsid w:val="003C6602"/>
    <w:rsid w:val="003C6633"/>
    <w:rsid w:val="003C6835"/>
    <w:rsid w:val="003C719F"/>
    <w:rsid w:val="003C7404"/>
    <w:rsid w:val="003C7461"/>
    <w:rsid w:val="003C7484"/>
    <w:rsid w:val="003C74D5"/>
    <w:rsid w:val="003C7AA6"/>
    <w:rsid w:val="003D11BB"/>
    <w:rsid w:val="003D1215"/>
    <w:rsid w:val="003D181B"/>
    <w:rsid w:val="003D19EB"/>
    <w:rsid w:val="003D4766"/>
    <w:rsid w:val="003D4D62"/>
    <w:rsid w:val="003D52CF"/>
    <w:rsid w:val="003D720D"/>
    <w:rsid w:val="003D7C02"/>
    <w:rsid w:val="003E0709"/>
    <w:rsid w:val="003E108C"/>
    <w:rsid w:val="003E125D"/>
    <w:rsid w:val="003E40C4"/>
    <w:rsid w:val="003E47E4"/>
    <w:rsid w:val="003E4DF4"/>
    <w:rsid w:val="003E5F4D"/>
    <w:rsid w:val="003E69F2"/>
    <w:rsid w:val="003E6B66"/>
    <w:rsid w:val="003E6E43"/>
    <w:rsid w:val="003F0039"/>
    <w:rsid w:val="003F111D"/>
    <w:rsid w:val="003F11AA"/>
    <w:rsid w:val="003F207A"/>
    <w:rsid w:val="003F229A"/>
    <w:rsid w:val="003F3812"/>
    <w:rsid w:val="003F4887"/>
    <w:rsid w:val="003F4ED1"/>
    <w:rsid w:val="003F50D6"/>
    <w:rsid w:val="003F552B"/>
    <w:rsid w:val="003F55D7"/>
    <w:rsid w:val="003F6552"/>
    <w:rsid w:val="003F6EBA"/>
    <w:rsid w:val="00400BFE"/>
    <w:rsid w:val="00401E9D"/>
    <w:rsid w:val="00402CE4"/>
    <w:rsid w:val="004043AA"/>
    <w:rsid w:val="004055FF"/>
    <w:rsid w:val="00405B0E"/>
    <w:rsid w:val="004073A0"/>
    <w:rsid w:val="00407A55"/>
    <w:rsid w:val="00411A0B"/>
    <w:rsid w:val="00412E53"/>
    <w:rsid w:val="00412ED5"/>
    <w:rsid w:val="004136F7"/>
    <w:rsid w:val="00414F85"/>
    <w:rsid w:val="004150F4"/>
    <w:rsid w:val="00415BF3"/>
    <w:rsid w:val="00415FA4"/>
    <w:rsid w:val="004161D1"/>
    <w:rsid w:val="00417D4B"/>
    <w:rsid w:val="00421834"/>
    <w:rsid w:val="004233A7"/>
    <w:rsid w:val="004233F9"/>
    <w:rsid w:val="00423460"/>
    <w:rsid w:val="00423875"/>
    <w:rsid w:val="00423A52"/>
    <w:rsid w:val="004247D2"/>
    <w:rsid w:val="0042630E"/>
    <w:rsid w:val="004273A3"/>
    <w:rsid w:val="00427AD7"/>
    <w:rsid w:val="0043078C"/>
    <w:rsid w:val="00431F66"/>
    <w:rsid w:val="0043262E"/>
    <w:rsid w:val="004330BC"/>
    <w:rsid w:val="0043373D"/>
    <w:rsid w:val="00434D46"/>
    <w:rsid w:val="00435148"/>
    <w:rsid w:val="004363A9"/>
    <w:rsid w:val="004375C3"/>
    <w:rsid w:val="00437BD8"/>
    <w:rsid w:val="004408B2"/>
    <w:rsid w:val="00440E79"/>
    <w:rsid w:val="00441474"/>
    <w:rsid w:val="004429A8"/>
    <w:rsid w:val="00443931"/>
    <w:rsid w:val="00443C47"/>
    <w:rsid w:val="00443D7C"/>
    <w:rsid w:val="00444612"/>
    <w:rsid w:val="00444CA8"/>
    <w:rsid w:val="0044532A"/>
    <w:rsid w:val="004460E9"/>
    <w:rsid w:val="00446593"/>
    <w:rsid w:val="00446C9B"/>
    <w:rsid w:val="00446ED4"/>
    <w:rsid w:val="0045027F"/>
    <w:rsid w:val="00452510"/>
    <w:rsid w:val="004529ED"/>
    <w:rsid w:val="00452EC8"/>
    <w:rsid w:val="00453197"/>
    <w:rsid w:val="004541BE"/>
    <w:rsid w:val="004557C3"/>
    <w:rsid w:val="004559B7"/>
    <w:rsid w:val="00457042"/>
    <w:rsid w:val="004570F7"/>
    <w:rsid w:val="004619F9"/>
    <w:rsid w:val="00461CC2"/>
    <w:rsid w:val="00462B00"/>
    <w:rsid w:val="00463D0F"/>
    <w:rsid w:val="00463DFA"/>
    <w:rsid w:val="00464767"/>
    <w:rsid w:val="004663D9"/>
    <w:rsid w:val="00467915"/>
    <w:rsid w:val="004703B6"/>
    <w:rsid w:val="0047082C"/>
    <w:rsid w:val="00471DA5"/>
    <w:rsid w:val="004723CF"/>
    <w:rsid w:val="00473730"/>
    <w:rsid w:val="00473EC7"/>
    <w:rsid w:val="00475EF5"/>
    <w:rsid w:val="00476484"/>
    <w:rsid w:val="004768A2"/>
    <w:rsid w:val="00476E89"/>
    <w:rsid w:val="00477795"/>
    <w:rsid w:val="00480D90"/>
    <w:rsid w:val="00483214"/>
    <w:rsid w:val="004836B5"/>
    <w:rsid w:val="00484734"/>
    <w:rsid w:val="00485AC7"/>
    <w:rsid w:val="00485D36"/>
    <w:rsid w:val="00486981"/>
    <w:rsid w:val="0048799D"/>
    <w:rsid w:val="00487D81"/>
    <w:rsid w:val="00490CAD"/>
    <w:rsid w:val="0049161A"/>
    <w:rsid w:val="00491E83"/>
    <w:rsid w:val="00493357"/>
    <w:rsid w:val="00493E88"/>
    <w:rsid w:val="00494A7F"/>
    <w:rsid w:val="00495205"/>
    <w:rsid w:val="00495CE5"/>
    <w:rsid w:val="004A0284"/>
    <w:rsid w:val="004A052A"/>
    <w:rsid w:val="004A077B"/>
    <w:rsid w:val="004A09EF"/>
    <w:rsid w:val="004A1207"/>
    <w:rsid w:val="004A1779"/>
    <w:rsid w:val="004A1DBB"/>
    <w:rsid w:val="004A1FB8"/>
    <w:rsid w:val="004A1FF0"/>
    <w:rsid w:val="004A2CBB"/>
    <w:rsid w:val="004A3FBE"/>
    <w:rsid w:val="004A446C"/>
    <w:rsid w:val="004A451F"/>
    <w:rsid w:val="004A4620"/>
    <w:rsid w:val="004A53F1"/>
    <w:rsid w:val="004A551E"/>
    <w:rsid w:val="004A6A1A"/>
    <w:rsid w:val="004B042C"/>
    <w:rsid w:val="004B0ACA"/>
    <w:rsid w:val="004B11A9"/>
    <w:rsid w:val="004B14F0"/>
    <w:rsid w:val="004B1555"/>
    <w:rsid w:val="004B1FDE"/>
    <w:rsid w:val="004B32DA"/>
    <w:rsid w:val="004B334B"/>
    <w:rsid w:val="004B4142"/>
    <w:rsid w:val="004B44AE"/>
    <w:rsid w:val="004B492A"/>
    <w:rsid w:val="004B50AA"/>
    <w:rsid w:val="004B6821"/>
    <w:rsid w:val="004B75F9"/>
    <w:rsid w:val="004C01C6"/>
    <w:rsid w:val="004C1287"/>
    <w:rsid w:val="004C1306"/>
    <w:rsid w:val="004C14D8"/>
    <w:rsid w:val="004C2ACD"/>
    <w:rsid w:val="004C31AC"/>
    <w:rsid w:val="004C3D3B"/>
    <w:rsid w:val="004C4AC1"/>
    <w:rsid w:val="004C4DAB"/>
    <w:rsid w:val="004C59CB"/>
    <w:rsid w:val="004C5C68"/>
    <w:rsid w:val="004C5C6A"/>
    <w:rsid w:val="004C6C8B"/>
    <w:rsid w:val="004C76A0"/>
    <w:rsid w:val="004C7D68"/>
    <w:rsid w:val="004D0839"/>
    <w:rsid w:val="004D1466"/>
    <w:rsid w:val="004D1CD4"/>
    <w:rsid w:val="004D2138"/>
    <w:rsid w:val="004D2789"/>
    <w:rsid w:val="004D3635"/>
    <w:rsid w:val="004D399D"/>
    <w:rsid w:val="004D4511"/>
    <w:rsid w:val="004D50CC"/>
    <w:rsid w:val="004D5691"/>
    <w:rsid w:val="004D5F06"/>
    <w:rsid w:val="004D74C3"/>
    <w:rsid w:val="004D7FF4"/>
    <w:rsid w:val="004E0315"/>
    <w:rsid w:val="004E04E2"/>
    <w:rsid w:val="004E0730"/>
    <w:rsid w:val="004E1AEB"/>
    <w:rsid w:val="004E2D9A"/>
    <w:rsid w:val="004E3828"/>
    <w:rsid w:val="004E4125"/>
    <w:rsid w:val="004E5457"/>
    <w:rsid w:val="004E57D0"/>
    <w:rsid w:val="004E5E58"/>
    <w:rsid w:val="004E6093"/>
    <w:rsid w:val="004F09DE"/>
    <w:rsid w:val="004F0A6B"/>
    <w:rsid w:val="004F0BDF"/>
    <w:rsid w:val="004F0D1A"/>
    <w:rsid w:val="004F10B2"/>
    <w:rsid w:val="004F2104"/>
    <w:rsid w:val="004F2BB9"/>
    <w:rsid w:val="004F2D56"/>
    <w:rsid w:val="004F3CD5"/>
    <w:rsid w:val="004F3CFE"/>
    <w:rsid w:val="004F4CE3"/>
    <w:rsid w:val="004F681E"/>
    <w:rsid w:val="004F6F8E"/>
    <w:rsid w:val="004F71A9"/>
    <w:rsid w:val="004F76B0"/>
    <w:rsid w:val="004F7ABB"/>
    <w:rsid w:val="004F7BD5"/>
    <w:rsid w:val="004F7CB3"/>
    <w:rsid w:val="00500BB4"/>
    <w:rsid w:val="00500BE8"/>
    <w:rsid w:val="00500E1E"/>
    <w:rsid w:val="00501737"/>
    <w:rsid w:val="0050383B"/>
    <w:rsid w:val="005041D5"/>
    <w:rsid w:val="00504283"/>
    <w:rsid w:val="005068E3"/>
    <w:rsid w:val="00507FE6"/>
    <w:rsid w:val="005100CA"/>
    <w:rsid w:val="00511439"/>
    <w:rsid w:val="00511C9F"/>
    <w:rsid w:val="00512C15"/>
    <w:rsid w:val="00513323"/>
    <w:rsid w:val="00513E01"/>
    <w:rsid w:val="00516CB3"/>
    <w:rsid w:val="005171AF"/>
    <w:rsid w:val="005226E6"/>
    <w:rsid w:val="00523DEB"/>
    <w:rsid w:val="005242AE"/>
    <w:rsid w:val="0052441E"/>
    <w:rsid w:val="005250FF"/>
    <w:rsid w:val="005251FC"/>
    <w:rsid w:val="00526421"/>
    <w:rsid w:val="00526994"/>
    <w:rsid w:val="00526E80"/>
    <w:rsid w:val="0052738B"/>
    <w:rsid w:val="00527FDA"/>
    <w:rsid w:val="0053027E"/>
    <w:rsid w:val="005309AE"/>
    <w:rsid w:val="005314C7"/>
    <w:rsid w:val="00531D7B"/>
    <w:rsid w:val="00531DBB"/>
    <w:rsid w:val="00532F2C"/>
    <w:rsid w:val="00533E9C"/>
    <w:rsid w:val="00534A46"/>
    <w:rsid w:val="005351DA"/>
    <w:rsid w:val="00536434"/>
    <w:rsid w:val="0053662A"/>
    <w:rsid w:val="005367E9"/>
    <w:rsid w:val="00537527"/>
    <w:rsid w:val="0054026D"/>
    <w:rsid w:val="00540310"/>
    <w:rsid w:val="0054046F"/>
    <w:rsid w:val="00540AD1"/>
    <w:rsid w:val="00541E0F"/>
    <w:rsid w:val="00543522"/>
    <w:rsid w:val="0054464C"/>
    <w:rsid w:val="005458CD"/>
    <w:rsid w:val="00546922"/>
    <w:rsid w:val="00546A45"/>
    <w:rsid w:val="00547CDF"/>
    <w:rsid w:val="00550D2C"/>
    <w:rsid w:val="00551195"/>
    <w:rsid w:val="00551634"/>
    <w:rsid w:val="00551E00"/>
    <w:rsid w:val="00553774"/>
    <w:rsid w:val="00555E3F"/>
    <w:rsid w:val="00556C73"/>
    <w:rsid w:val="00557C94"/>
    <w:rsid w:val="005606E9"/>
    <w:rsid w:val="00561517"/>
    <w:rsid w:val="00562976"/>
    <w:rsid w:val="00562986"/>
    <w:rsid w:val="00562DBB"/>
    <w:rsid w:val="00563AE9"/>
    <w:rsid w:val="005640D8"/>
    <w:rsid w:val="00564596"/>
    <w:rsid w:val="00567608"/>
    <w:rsid w:val="005701E8"/>
    <w:rsid w:val="00571E41"/>
    <w:rsid w:val="00572CA4"/>
    <w:rsid w:val="0057300F"/>
    <w:rsid w:val="0057385B"/>
    <w:rsid w:val="00574D45"/>
    <w:rsid w:val="0057591B"/>
    <w:rsid w:val="00577472"/>
    <w:rsid w:val="00577C5F"/>
    <w:rsid w:val="005805BC"/>
    <w:rsid w:val="00581065"/>
    <w:rsid w:val="005855B5"/>
    <w:rsid w:val="0058585B"/>
    <w:rsid w:val="00586621"/>
    <w:rsid w:val="0058702E"/>
    <w:rsid w:val="00587055"/>
    <w:rsid w:val="00590338"/>
    <w:rsid w:val="00591438"/>
    <w:rsid w:val="00591E7A"/>
    <w:rsid w:val="00592765"/>
    <w:rsid w:val="00592F13"/>
    <w:rsid w:val="00593B2E"/>
    <w:rsid w:val="005940D4"/>
    <w:rsid w:val="005941C7"/>
    <w:rsid w:val="005943E3"/>
    <w:rsid w:val="005945AF"/>
    <w:rsid w:val="00594F86"/>
    <w:rsid w:val="0059524B"/>
    <w:rsid w:val="00595729"/>
    <w:rsid w:val="00595F63"/>
    <w:rsid w:val="00596C9E"/>
    <w:rsid w:val="005A0445"/>
    <w:rsid w:val="005A0E5E"/>
    <w:rsid w:val="005A1709"/>
    <w:rsid w:val="005A1D81"/>
    <w:rsid w:val="005A1DCB"/>
    <w:rsid w:val="005A2D03"/>
    <w:rsid w:val="005A3A5D"/>
    <w:rsid w:val="005A40B9"/>
    <w:rsid w:val="005A55DC"/>
    <w:rsid w:val="005A5DE0"/>
    <w:rsid w:val="005A7806"/>
    <w:rsid w:val="005B252D"/>
    <w:rsid w:val="005B2547"/>
    <w:rsid w:val="005B2ADF"/>
    <w:rsid w:val="005B2EF5"/>
    <w:rsid w:val="005B3386"/>
    <w:rsid w:val="005B3810"/>
    <w:rsid w:val="005B422B"/>
    <w:rsid w:val="005B4962"/>
    <w:rsid w:val="005B5174"/>
    <w:rsid w:val="005B5D10"/>
    <w:rsid w:val="005B5D47"/>
    <w:rsid w:val="005B5D53"/>
    <w:rsid w:val="005B6D41"/>
    <w:rsid w:val="005C060F"/>
    <w:rsid w:val="005C164D"/>
    <w:rsid w:val="005C16F9"/>
    <w:rsid w:val="005C1985"/>
    <w:rsid w:val="005C3AB5"/>
    <w:rsid w:val="005C4697"/>
    <w:rsid w:val="005C68CE"/>
    <w:rsid w:val="005C6DD9"/>
    <w:rsid w:val="005C76A3"/>
    <w:rsid w:val="005D03A6"/>
    <w:rsid w:val="005D1007"/>
    <w:rsid w:val="005D245A"/>
    <w:rsid w:val="005D2CC3"/>
    <w:rsid w:val="005D2DE4"/>
    <w:rsid w:val="005D5880"/>
    <w:rsid w:val="005D612A"/>
    <w:rsid w:val="005D68D3"/>
    <w:rsid w:val="005D69F6"/>
    <w:rsid w:val="005D6AA8"/>
    <w:rsid w:val="005D6BDD"/>
    <w:rsid w:val="005D7387"/>
    <w:rsid w:val="005E1953"/>
    <w:rsid w:val="005E363A"/>
    <w:rsid w:val="005E3EF8"/>
    <w:rsid w:val="005E4265"/>
    <w:rsid w:val="005E5427"/>
    <w:rsid w:val="005E7365"/>
    <w:rsid w:val="005E79F6"/>
    <w:rsid w:val="005F0802"/>
    <w:rsid w:val="005F0DA5"/>
    <w:rsid w:val="005F1323"/>
    <w:rsid w:val="005F1FF6"/>
    <w:rsid w:val="005F24E0"/>
    <w:rsid w:val="005F375C"/>
    <w:rsid w:val="005F39F4"/>
    <w:rsid w:val="005F415E"/>
    <w:rsid w:val="005F4828"/>
    <w:rsid w:val="005F4843"/>
    <w:rsid w:val="005F5E1F"/>
    <w:rsid w:val="005F77D3"/>
    <w:rsid w:val="005F7CF7"/>
    <w:rsid w:val="005F7D57"/>
    <w:rsid w:val="00600B77"/>
    <w:rsid w:val="00601AB0"/>
    <w:rsid w:val="0060254C"/>
    <w:rsid w:val="00602A7A"/>
    <w:rsid w:val="00604021"/>
    <w:rsid w:val="00604BF0"/>
    <w:rsid w:val="00605722"/>
    <w:rsid w:val="00605743"/>
    <w:rsid w:val="00605E8D"/>
    <w:rsid w:val="00605E98"/>
    <w:rsid w:val="00606C41"/>
    <w:rsid w:val="0061010D"/>
    <w:rsid w:val="00611EA8"/>
    <w:rsid w:val="00612748"/>
    <w:rsid w:val="00612D88"/>
    <w:rsid w:val="0061585F"/>
    <w:rsid w:val="006167EF"/>
    <w:rsid w:val="00616998"/>
    <w:rsid w:val="006173FF"/>
    <w:rsid w:val="00622E1C"/>
    <w:rsid w:val="006232F6"/>
    <w:rsid w:val="00624A55"/>
    <w:rsid w:val="00624AEF"/>
    <w:rsid w:val="00624DC8"/>
    <w:rsid w:val="00625494"/>
    <w:rsid w:val="00625975"/>
    <w:rsid w:val="00627EE6"/>
    <w:rsid w:val="0063129C"/>
    <w:rsid w:val="0063288B"/>
    <w:rsid w:val="0063314E"/>
    <w:rsid w:val="00635FE7"/>
    <w:rsid w:val="00636F90"/>
    <w:rsid w:val="006379D8"/>
    <w:rsid w:val="00637C23"/>
    <w:rsid w:val="0064084A"/>
    <w:rsid w:val="00640984"/>
    <w:rsid w:val="00641175"/>
    <w:rsid w:val="006429BA"/>
    <w:rsid w:val="00642C81"/>
    <w:rsid w:val="006433FC"/>
    <w:rsid w:val="00644077"/>
    <w:rsid w:val="006450E5"/>
    <w:rsid w:val="00647B06"/>
    <w:rsid w:val="00650C6C"/>
    <w:rsid w:val="006531C6"/>
    <w:rsid w:val="006537D1"/>
    <w:rsid w:val="0065449A"/>
    <w:rsid w:val="00654E87"/>
    <w:rsid w:val="00655609"/>
    <w:rsid w:val="00655E8E"/>
    <w:rsid w:val="00656118"/>
    <w:rsid w:val="0066154A"/>
    <w:rsid w:val="00661AE8"/>
    <w:rsid w:val="00661B8B"/>
    <w:rsid w:val="00661D9B"/>
    <w:rsid w:val="00662135"/>
    <w:rsid w:val="00663385"/>
    <w:rsid w:val="00663A85"/>
    <w:rsid w:val="00664A8C"/>
    <w:rsid w:val="00667225"/>
    <w:rsid w:val="00667DC0"/>
    <w:rsid w:val="0067036A"/>
    <w:rsid w:val="00670CF2"/>
    <w:rsid w:val="0067636C"/>
    <w:rsid w:val="0067707D"/>
    <w:rsid w:val="00680390"/>
    <w:rsid w:val="006806F1"/>
    <w:rsid w:val="00680978"/>
    <w:rsid w:val="00680A1B"/>
    <w:rsid w:val="00681180"/>
    <w:rsid w:val="00681BF7"/>
    <w:rsid w:val="00681E7E"/>
    <w:rsid w:val="00682223"/>
    <w:rsid w:val="00682370"/>
    <w:rsid w:val="00682D2E"/>
    <w:rsid w:val="00682ED1"/>
    <w:rsid w:val="00683597"/>
    <w:rsid w:val="00683FE7"/>
    <w:rsid w:val="00684D25"/>
    <w:rsid w:val="00685DE5"/>
    <w:rsid w:val="006864B5"/>
    <w:rsid w:val="00686D15"/>
    <w:rsid w:val="006910F3"/>
    <w:rsid w:val="00692D3F"/>
    <w:rsid w:val="00692F4E"/>
    <w:rsid w:val="006931F2"/>
    <w:rsid w:val="006937A0"/>
    <w:rsid w:val="0069384A"/>
    <w:rsid w:val="00694759"/>
    <w:rsid w:val="00694775"/>
    <w:rsid w:val="00694E8D"/>
    <w:rsid w:val="00694F43"/>
    <w:rsid w:val="00696773"/>
    <w:rsid w:val="0069682B"/>
    <w:rsid w:val="006A05F0"/>
    <w:rsid w:val="006A076A"/>
    <w:rsid w:val="006A56EE"/>
    <w:rsid w:val="006A6D93"/>
    <w:rsid w:val="006A7CDE"/>
    <w:rsid w:val="006B0238"/>
    <w:rsid w:val="006B1388"/>
    <w:rsid w:val="006B2731"/>
    <w:rsid w:val="006B2DAC"/>
    <w:rsid w:val="006B33CC"/>
    <w:rsid w:val="006B360A"/>
    <w:rsid w:val="006B4011"/>
    <w:rsid w:val="006B4516"/>
    <w:rsid w:val="006B626D"/>
    <w:rsid w:val="006B6991"/>
    <w:rsid w:val="006B6DAA"/>
    <w:rsid w:val="006C07FB"/>
    <w:rsid w:val="006C103A"/>
    <w:rsid w:val="006C1FBF"/>
    <w:rsid w:val="006C2149"/>
    <w:rsid w:val="006C220F"/>
    <w:rsid w:val="006C2A97"/>
    <w:rsid w:val="006C3679"/>
    <w:rsid w:val="006C4122"/>
    <w:rsid w:val="006C42E7"/>
    <w:rsid w:val="006C4793"/>
    <w:rsid w:val="006C782C"/>
    <w:rsid w:val="006D0F67"/>
    <w:rsid w:val="006D1029"/>
    <w:rsid w:val="006D1749"/>
    <w:rsid w:val="006D17D5"/>
    <w:rsid w:val="006D1F04"/>
    <w:rsid w:val="006D2B6C"/>
    <w:rsid w:val="006D45F8"/>
    <w:rsid w:val="006D5D7F"/>
    <w:rsid w:val="006E17E0"/>
    <w:rsid w:val="006E18C9"/>
    <w:rsid w:val="006E3CE0"/>
    <w:rsid w:val="006E468E"/>
    <w:rsid w:val="006E4B2A"/>
    <w:rsid w:val="006E4C04"/>
    <w:rsid w:val="006E51B4"/>
    <w:rsid w:val="006E5509"/>
    <w:rsid w:val="006E5670"/>
    <w:rsid w:val="006E616E"/>
    <w:rsid w:val="006E66A9"/>
    <w:rsid w:val="006E7E61"/>
    <w:rsid w:val="006F0B8D"/>
    <w:rsid w:val="006F0D9C"/>
    <w:rsid w:val="006F1304"/>
    <w:rsid w:val="006F1DDC"/>
    <w:rsid w:val="006F2664"/>
    <w:rsid w:val="006F3200"/>
    <w:rsid w:val="006F3410"/>
    <w:rsid w:val="006F45E0"/>
    <w:rsid w:val="006F4C37"/>
    <w:rsid w:val="006F5B1A"/>
    <w:rsid w:val="006F691A"/>
    <w:rsid w:val="007007B1"/>
    <w:rsid w:val="0070254A"/>
    <w:rsid w:val="00703DA8"/>
    <w:rsid w:val="007052CF"/>
    <w:rsid w:val="007056E1"/>
    <w:rsid w:val="00707707"/>
    <w:rsid w:val="007104F1"/>
    <w:rsid w:val="00710534"/>
    <w:rsid w:val="007110BD"/>
    <w:rsid w:val="0071128A"/>
    <w:rsid w:val="00711D4B"/>
    <w:rsid w:val="00712453"/>
    <w:rsid w:val="007124F7"/>
    <w:rsid w:val="0071270D"/>
    <w:rsid w:val="00712B27"/>
    <w:rsid w:val="00714017"/>
    <w:rsid w:val="00716C33"/>
    <w:rsid w:val="007171CB"/>
    <w:rsid w:val="00721310"/>
    <w:rsid w:val="007217F8"/>
    <w:rsid w:val="007227BC"/>
    <w:rsid w:val="00722D6E"/>
    <w:rsid w:val="00722EF5"/>
    <w:rsid w:val="00722FA6"/>
    <w:rsid w:val="00723160"/>
    <w:rsid w:val="00723D08"/>
    <w:rsid w:val="00725ED9"/>
    <w:rsid w:val="007261A6"/>
    <w:rsid w:val="0072714D"/>
    <w:rsid w:val="00727881"/>
    <w:rsid w:val="0073063F"/>
    <w:rsid w:val="00731B3E"/>
    <w:rsid w:val="007325B9"/>
    <w:rsid w:val="00732ECB"/>
    <w:rsid w:val="00733536"/>
    <w:rsid w:val="00734A97"/>
    <w:rsid w:val="00735430"/>
    <w:rsid w:val="007357DF"/>
    <w:rsid w:val="00736D31"/>
    <w:rsid w:val="007374D4"/>
    <w:rsid w:val="0073768A"/>
    <w:rsid w:val="00740758"/>
    <w:rsid w:val="00741ADE"/>
    <w:rsid w:val="007435F7"/>
    <w:rsid w:val="00744D2B"/>
    <w:rsid w:val="00745DE5"/>
    <w:rsid w:val="007467F5"/>
    <w:rsid w:val="00750210"/>
    <w:rsid w:val="00751141"/>
    <w:rsid w:val="007511E4"/>
    <w:rsid w:val="007521D6"/>
    <w:rsid w:val="00752419"/>
    <w:rsid w:val="00752E6C"/>
    <w:rsid w:val="0075303C"/>
    <w:rsid w:val="00753E28"/>
    <w:rsid w:val="007541E2"/>
    <w:rsid w:val="00754B40"/>
    <w:rsid w:val="0075546E"/>
    <w:rsid w:val="00755B92"/>
    <w:rsid w:val="007572DB"/>
    <w:rsid w:val="0075752B"/>
    <w:rsid w:val="00760132"/>
    <w:rsid w:val="0076180E"/>
    <w:rsid w:val="00763225"/>
    <w:rsid w:val="00763884"/>
    <w:rsid w:val="0076467B"/>
    <w:rsid w:val="00764C69"/>
    <w:rsid w:val="00764FE1"/>
    <w:rsid w:val="007655C0"/>
    <w:rsid w:val="007657F5"/>
    <w:rsid w:val="00770D2C"/>
    <w:rsid w:val="00770F48"/>
    <w:rsid w:val="0077171F"/>
    <w:rsid w:val="00772597"/>
    <w:rsid w:val="00772E87"/>
    <w:rsid w:val="00773DE5"/>
    <w:rsid w:val="0077435D"/>
    <w:rsid w:val="00776F17"/>
    <w:rsid w:val="00777415"/>
    <w:rsid w:val="00777B05"/>
    <w:rsid w:val="007804C9"/>
    <w:rsid w:val="00781166"/>
    <w:rsid w:val="00781299"/>
    <w:rsid w:val="0078140C"/>
    <w:rsid w:val="00781689"/>
    <w:rsid w:val="00781DFA"/>
    <w:rsid w:val="00784A3D"/>
    <w:rsid w:val="00790273"/>
    <w:rsid w:val="00790906"/>
    <w:rsid w:val="00793C58"/>
    <w:rsid w:val="007949F6"/>
    <w:rsid w:val="00794A03"/>
    <w:rsid w:val="00794ADE"/>
    <w:rsid w:val="0079517A"/>
    <w:rsid w:val="007960EA"/>
    <w:rsid w:val="0079610A"/>
    <w:rsid w:val="00796312"/>
    <w:rsid w:val="007965CB"/>
    <w:rsid w:val="007969AA"/>
    <w:rsid w:val="00796B7A"/>
    <w:rsid w:val="007A006F"/>
    <w:rsid w:val="007A1A5E"/>
    <w:rsid w:val="007A1BEA"/>
    <w:rsid w:val="007A20FB"/>
    <w:rsid w:val="007A2616"/>
    <w:rsid w:val="007A379B"/>
    <w:rsid w:val="007A49F0"/>
    <w:rsid w:val="007A4CC7"/>
    <w:rsid w:val="007A5F0D"/>
    <w:rsid w:val="007A71FE"/>
    <w:rsid w:val="007B0247"/>
    <w:rsid w:val="007B04C2"/>
    <w:rsid w:val="007B0BCD"/>
    <w:rsid w:val="007B351E"/>
    <w:rsid w:val="007B5432"/>
    <w:rsid w:val="007B55C8"/>
    <w:rsid w:val="007B5B4A"/>
    <w:rsid w:val="007B64D0"/>
    <w:rsid w:val="007B653F"/>
    <w:rsid w:val="007B6A84"/>
    <w:rsid w:val="007B6F09"/>
    <w:rsid w:val="007B7180"/>
    <w:rsid w:val="007B7618"/>
    <w:rsid w:val="007B7651"/>
    <w:rsid w:val="007C0435"/>
    <w:rsid w:val="007C0C41"/>
    <w:rsid w:val="007C1B65"/>
    <w:rsid w:val="007C1CEC"/>
    <w:rsid w:val="007C1DB0"/>
    <w:rsid w:val="007C2049"/>
    <w:rsid w:val="007C3B59"/>
    <w:rsid w:val="007C47C9"/>
    <w:rsid w:val="007C5BCD"/>
    <w:rsid w:val="007C5C5E"/>
    <w:rsid w:val="007C6968"/>
    <w:rsid w:val="007C72F7"/>
    <w:rsid w:val="007C733E"/>
    <w:rsid w:val="007D1383"/>
    <w:rsid w:val="007D1C93"/>
    <w:rsid w:val="007D3E24"/>
    <w:rsid w:val="007D3F43"/>
    <w:rsid w:val="007D46A2"/>
    <w:rsid w:val="007D4803"/>
    <w:rsid w:val="007D52E5"/>
    <w:rsid w:val="007D6E5F"/>
    <w:rsid w:val="007D6E9C"/>
    <w:rsid w:val="007E003B"/>
    <w:rsid w:val="007E031D"/>
    <w:rsid w:val="007E48D7"/>
    <w:rsid w:val="007E62DB"/>
    <w:rsid w:val="007F0D34"/>
    <w:rsid w:val="007F11A3"/>
    <w:rsid w:val="007F14F5"/>
    <w:rsid w:val="007F174C"/>
    <w:rsid w:val="007F23E5"/>
    <w:rsid w:val="007F2F90"/>
    <w:rsid w:val="007F2FBF"/>
    <w:rsid w:val="007F3D96"/>
    <w:rsid w:val="007F4171"/>
    <w:rsid w:val="007F4E40"/>
    <w:rsid w:val="007F4F13"/>
    <w:rsid w:val="007F538D"/>
    <w:rsid w:val="007F58B8"/>
    <w:rsid w:val="007F7E3E"/>
    <w:rsid w:val="00800152"/>
    <w:rsid w:val="0080048D"/>
    <w:rsid w:val="00804A79"/>
    <w:rsid w:val="00805817"/>
    <w:rsid w:val="00805A87"/>
    <w:rsid w:val="00806C06"/>
    <w:rsid w:val="00806CDA"/>
    <w:rsid w:val="008072F0"/>
    <w:rsid w:val="00807D48"/>
    <w:rsid w:val="008109E4"/>
    <w:rsid w:val="0081370C"/>
    <w:rsid w:val="00814094"/>
    <w:rsid w:val="008143DE"/>
    <w:rsid w:val="008156D7"/>
    <w:rsid w:val="00816781"/>
    <w:rsid w:val="00817755"/>
    <w:rsid w:val="00820254"/>
    <w:rsid w:val="00820400"/>
    <w:rsid w:val="008228A2"/>
    <w:rsid w:val="00823BDB"/>
    <w:rsid w:val="00824210"/>
    <w:rsid w:val="008247D3"/>
    <w:rsid w:val="00824C1A"/>
    <w:rsid w:val="00824D34"/>
    <w:rsid w:val="008256B3"/>
    <w:rsid w:val="0082673B"/>
    <w:rsid w:val="00826956"/>
    <w:rsid w:val="00826BE9"/>
    <w:rsid w:val="008271D7"/>
    <w:rsid w:val="0082778A"/>
    <w:rsid w:val="008279BB"/>
    <w:rsid w:val="008303EE"/>
    <w:rsid w:val="00830B0B"/>
    <w:rsid w:val="00831233"/>
    <w:rsid w:val="00831962"/>
    <w:rsid w:val="00831EB9"/>
    <w:rsid w:val="008322C1"/>
    <w:rsid w:val="0083233C"/>
    <w:rsid w:val="008329B9"/>
    <w:rsid w:val="00833070"/>
    <w:rsid w:val="00836D4A"/>
    <w:rsid w:val="00837671"/>
    <w:rsid w:val="0084004E"/>
    <w:rsid w:val="00842BBF"/>
    <w:rsid w:val="00842D84"/>
    <w:rsid w:val="008436F3"/>
    <w:rsid w:val="008443E7"/>
    <w:rsid w:val="00844B36"/>
    <w:rsid w:val="00844DD5"/>
    <w:rsid w:val="00846F05"/>
    <w:rsid w:val="008473F6"/>
    <w:rsid w:val="008516A7"/>
    <w:rsid w:val="0085315F"/>
    <w:rsid w:val="00854F27"/>
    <w:rsid w:val="00856154"/>
    <w:rsid w:val="00856756"/>
    <w:rsid w:val="00856AD8"/>
    <w:rsid w:val="00856ECB"/>
    <w:rsid w:val="0085757C"/>
    <w:rsid w:val="00860AF1"/>
    <w:rsid w:val="00860C45"/>
    <w:rsid w:val="008629CF"/>
    <w:rsid w:val="00862B30"/>
    <w:rsid w:val="00862BEA"/>
    <w:rsid w:val="00862D4A"/>
    <w:rsid w:val="0086318A"/>
    <w:rsid w:val="008639A8"/>
    <w:rsid w:val="00864F56"/>
    <w:rsid w:val="00865003"/>
    <w:rsid w:val="0086520D"/>
    <w:rsid w:val="00865B69"/>
    <w:rsid w:val="008660F0"/>
    <w:rsid w:val="008676DB"/>
    <w:rsid w:val="008679A4"/>
    <w:rsid w:val="008679AE"/>
    <w:rsid w:val="008707EA"/>
    <w:rsid w:val="00870F38"/>
    <w:rsid w:val="00871BFB"/>
    <w:rsid w:val="00871E55"/>
    <w:rsid w:val="00871FE5"/>
    <w:rsid w:val="00874783"/>
    <w:rsid w:val="0087493A"/>
    <w:rsid w:val="00874AA7"/>
    <w:rsid w:val="00875775"/>
    <w:rsid w:val="00875B5A"/>
    <w:rsid w:val="00875EE9"/>
    <w:rsid w:val="00880297"/>
    <w:rsid w:val="00880389"/>
    <w:rsid w:val="008807B5"/>
    <w:rsid w:val="00880D4A"/>
    <w:rsid w:val="00880D90"/>
    <w:rsid w:val="00881D38"/>
    <w:rsid w:val="00881DE7"/>
    <w:rsid w:val="00882AB1"/>
    <w:rsid w:val="008837DA"/>
    <w:rsid w:val="00885404"/>
    <w:rsid w:val="008900AA"/>
    <w:rsid w:val="00890723"/>
    <w:rsid w:val="00891FD9"/>
    <w:rsid w:val="00892A94"/>
    <w:rsid w:val="00892C5C"/>
    <w:rsid w:val="0089315A"/>
    <w:rsid w:val="00893386"/>
    <w:rsid w:val="00893FCC"/>
    <w:rsid w:val="0089435A"/>
    <w:rsid w:val="00894456"/>
    <w:rsid w:val="008960F5"/>
    <w:rsid w:val="00896817"/>
    <w:rsid w:val="00896DEA"/>
    <w:rsid w:val="008972A8"/>
    <w:rsid w:val="008A0312"/>
    <w:rsid w:val="008A04F5"/>
    <w:rsid w:val="008A0BC3"/>
    <w:rsid w:val="008A0FB3"/>
    <w:rsid w:val="008A11B0"/>
    <w:rsid w:val="008A1F3B"/>
    <w:rsid w:val="008A2ED8"/>
    <w:rsid w:val="008A3BDC"/>
    <w:rsid w:val="008A7181"/>
    <w:rsid w:val="008A7423"/>
    <w:rsid w:val="008A755C"/>
    <w:rsid w:val="008B02DF"/>
    <w:rsid w:val="008B0933"/>
    <w:rsid w:val="008B1E2D"/>
    <w:rsid w:val="008B29FA"/>
    <w:rsid w:val="008B369B"/>
    <w:rsid w:val="008B3F55"/>
    <w:rsid w:val="008B447A"/>
    <w:rsid w:val="008B5998"/>
    <w:rsid w:val="008B5D9E"/>
    <w:rsid w:val="008B6126"/>
    <w:rsid w:val="008B6B99"/>
    <w:rsid w:val="008C1774"/>
    <w:rsid w:val="008C3298"/>
    <w:rsid w:val="008C4490"/>
    <w:rsid w:val="008C488A"/>
    <w:rsid w:val="008C49D6"/>
    <w:rsid w:val="008C6891"/>
    <w:rsid w:val="008C6B02"/>
    <w:rsid w:val="008C704B"/>
    <w:rsid w:val="008D101A"/>
    <w:rsid w:val="008D23A4"/>
    <w:rsid w:val="008D49AE"/>
    <w:rsid w:val="008D53C6"/>
    <w:rsid w:val="008D55EB"/>
    <w:rsid w:val="008D6825"/>
    <w:rsid w:val="008D7FFD"/>
    <w:rsid w:val="008E081B"/>
    <w:rsid w:val="008E1155"/>
    <w:rsid w:val="008E1ED6"/>
    <w:rsid w:val="008E436E"/>
    <w:rsid w:val="008E43AD"/>
    <w:rsid w:val="008E726C"/>
    <w:rsid w:val="008E75FC"/>
    <w:rsid w:val="008F2B60"/>
    <w:rsid w:val="008F3033"/>
    <w:rsid w:val="008F3EF3"/>
    <w:rsid w:val="008F41C4"/>
    <w:rsid w:val="008F4BA3"/>
    <w:rsid w:val="008F4F68"/>
    <w:rsid w:val="008F6C36"/>
    <w:rsid w:val="00900B3E"/>
    <w:rsid w:val="00900BBD"/>
    <w:rsid w:val="00901B99"/>
    <w:rsid w:val="00901EBD"/>
    <w:rsid w:val="00902F7C"/>
    <w:rsid w:val="00903059"/>
    <w:rsid w:val="00904067"/>
    <w:rsid w:val="00904750"/>
    <w:rsid w:val="009053A3"/>
    <w:rsid w:val="00905718"/>
    <w:rsid w:val="0090575B"/>
    <w:rsid w:val="00906BEA"/>
    <w:rsid w:val="0090748E"/>
    <w:rsid w:val="00907B1B"/>
    <w:rsid w:val="00910A64"/>
    <w:rsid w:val="00911330"/>
    <w:rsid w:val="00911BDC"/>
    <w:rsid w:val="00912B0D"/>
    <w:rsid w:val="00912B33"/>
    <w:rsid w:val="009135AC"/>
    <w:rsid w:val="00914960"/>
    <w:rsid w:val="00915576"/>
    <w:rsid w:val="00915DF1"/>
    <w:rsid w:val="00915EF9"/>
    <w:rsid w:val="009174F8"/>
    <w:rsid w:val="00920AFC"/>
    <w:rsid w:val="00921637"/>
    <w:rsid w:val="00922FB1"/>
    <w:rsid w:val="00924E50"/>
    <w:rsid w:val="00925119"/>
    <w:rsid w:val="00926092"/>
    <w:rsid w:val="00927CB5"/>
    <w:rsid w:val="00931973"/>
    <w:rsid w:val="0093199C"/>
    <w:rsid w:val="00932780"/>
    <w:rsid w:val="009344A1"/>
    <w:rsid w:val="009349A9"/>
    <w:rsid w:val="00935000"/>
    <w:rsid w:val="0093666D"/>
    <w:rsid w:val="009369C3"/>
    <w:rsid w:val="00940064"/>
    <w:rsid w:val="0094105C"/>
    <w:rsid w:val="009414E7"/>
    <w:rsid w:val="00941A0C"/>
    <w:rsid w:val="009421D3"/>
    <w:rsid w:val="00942C10"/>
    <w:rsid w:val="00943483"/>
    <w:rsid w:val="00944225"/>
    <w:rsid w:val="00944D51"/>
    <w:rsid w:val="00944DEB"/>
    <w:rsid w:val="00944F88"/>
    <w:rsid w:val="00945819"/>
    <w:rsid w:val="0094623D"/>
    <w:rsid w:val="009467BD"/>
    <w:rsid w:val="009470E7"/>
    <w:rsid w:val="009518EE"/>
    <w:rsid w:val="0095224D"/>
    <w:rsid w:val="00952A63"/>
    <w:rsid w:val="00952AC4"/>
    <w:rsid w:val="00952CFE"/>
    <w:rsid w:val="009543AB"/>
    <w:rsid w:val="00954526"/>
    <w:rsid w:val="00954BC2"/>
    <w:rsid w:val="00954D6D"/>
    <w:rsid w:val="009551B8"/>
    <w:rsid w:val="00956476"/>
    <w:rsid w:val="00957B72"/>
    <w:rsid w:val="00961DAE"/>
    <w:rsid w:val="0096250B"/>
    <w:rsid w:val="00963023"/>
    <w:rsid w:val="00963B06"/>
    <w:rsid w:val="00964A64"/>
    <w:rsid w:val="009654EB"/>
    <w:rsid w:val="00966F02"/>
    <w:rsid w:val="0097050B"/>
    <w:rsid w:val="009708CE"/>
    <w:rsid w:val="00970DA9"/>
    <w:rsid w:val="00971DA5"/>
    <w:rsid w:val="009734FE"/>
    <w:rsid w:val="00973547"/>
    <w:rsid w:val="0097380D"/>
    <w:rsid w:val="00973FB4"/>
    <w:rsid w:val="009746C6"/>
    <w:rsid w:val="0097548D"/>
    <w:rsid w:val="00975A7D"/>
    <w:rsid w:val="00975E7D"/>
    <w:rsid w:val="00980B42"/>
    <w:rsid w:val="00982672"/>
    <w:rsid w:val="0098282C"/>
    <w:rsid w:val="00983E50"/>
    <w:rsid w:val="009849C4"/>
    <w:rsid w:val="00984A3D"/>
    <w:rsid w:val="00985C26"/>
    <w:rsid w:val="00986044"/>
    <w:rsid w:val="00986081"/>
    <w:rsid w:val="0098647B"/>
    <w:rsid w:val="00986B4F"/>
    <w:rsid w:val="00987C13"/>
    <w:rsid w:val="009907CD"/>
    <w:rsid w:val="009918D2"/>
    <w:rsid w:val="00991A2A"/>
    <w:rsid w:val="009934E1"/>
    <w:rsid w:val="00993A7C"/>
    <w:rsid w:val="00997DFA"/>
    <w:rsid w:val="009A10FD"/>
    <w:rsid w:val="009A2072"/>
    <w:rsid w:val="009A344D"/>
    <w:rsid w:val="009A5BE5"/>
    <w:rsid w:val="009A6088"/>
    <w:rsid w:val="009A6B99"/>
    <w:rsid w:val="009A6D7A"/>
    <w:rsid w:val="009A710E"/>
    <w:rsid w:val="009B1A37"/>
    <w:rsid w:val="009B1AA2"/>
    <w:rsid w:val="009B2DA6"/>
    <w:rsid w:val="009B3E11"/>
    <w:rsid w:val="009B4305"/>
    <w:rsid w:val="009B4414"/>
    <w:rsid w:val="009B4F9B"/>
    <w:rsid w:val="009B5220"/>
    <w:rsid w:val="009B52D0"/>
    <w:rsid w:val="009B605E"/>
    <w:rsid w:val="009B620F"/>
    <w:rsid w:val="009B6562"/>
    <w:rsid w:val="009B6DAE"/>
    <w:rsid w:val="009B77F1"/>
    <w:rsid w:val="009B7B0E"/>
    <w:rsid w:val="009B7CAB"/>
    <w:rsid w:val="009C180A"/>
    <w:rsid w:val="009C2231"/>
    <w:rsid w:val="009C2856"/>
    <w:rsid w:val="009C3D32"/>
    <w:rsid w:val="009C3EFF"/>
    <w:rsid w:val="009C5BA9"/>
    <w:rsid w:val="009C5E82"/>
    <w:rsid w:val="009C6522"/>
    <w:rsid w:val="009C68C0"/>
    <w:rsid w:val="009C6E58"/>
    <w:rsid w:val="009C7BB3"/>
    <w:rsid w:val="009D1530"/>
    <w:rsid w:val="009D3F2E"/>
    <w:rsid w:val="009D4807"/>
    <w:rsid w:val="009D4931"/>
    <w:rsid w:val="009D4C89"/>
    <w:rsid w:val="009D7FC4"/>
    <w:rsid w:val="009E137E"/>
    <w:rsid w:val="009E1C40"/>
    <w:rsid w:val="009E1D8C"/>
    <w:rsid w:val="009E2134"/>
    <w:rsid w:val="009E227B"/>
    <w:rsid w:val="009E5AFE"/>
    <w:rsid w:val="009E6A64"/>
    <w:rsid w:val="009E6C4D"/>
    <w:rsid w:val="009E6E99"/>
    <w:rsid w:val="009F00AD"/>
    <w:rsid w:val="009F12E6"/>
    <w:rsid w:val="009F15F2"/>
    <w:rsid w:val="009F1A9D"/>
    <w:rsid w:val="009F1D2B"/>
    <w:rsid w:val="009F434B"/>
    <w:rsid w:val="009F7762"/>
    <w:rsid w:val="009F7F61"/>
    <w:rsid w:val="00A00D56"/>
    <w:rsid w:val="00A018A0"/>
    <w:rsid w:val="00A02CC7"/>
    <w:rsid w:val="00A032D3"/>
    <w:rsid w:val="00A034D2"/>
    <w:rsid w:val="00A0367D"/>
    <w:rsid w:val="00A04BA0"/>
    <w:rsid w:val="00A05003"/>
    <w:rsid w:val="00A057FA"/>
    <w:rsid w:val="00A06AD9"/>
    <w:rsid w:val="00A079F9"/>
    <w:rsid w:val="00A11678"/>
    <w:rsid w:val="00A12062"/>
    <w:rsid w:val="00A122E2"/>
    <w:rsid w:val="00A12EE8"/>
    <w:rsid w:val="00A1375F"/>
    <w:rsid w:val="00A147EA"/>
    <w:rsid w:val="00A14DBD"/>
    <w:rsid w:val="00A14FD9"/>
    <w:rsid w:val="00A16348"/>
    <w:rsid w:val="00A16927"/>
    <w:rsid w:val="00A16AD7"/>
    <w:rsid w:val="00A20C95"/>
    <w:rsid w:val="00A20FC8"/>
    <w:rsid w:val="00A21189"/>
    <w:rsid w:val="00A23343"/>
    <w:rsid w:val="00A23C79"/>
    <w:rsid w:val="00A2422E"/>
    <w:rsid w:val="00A25113"/>
    <w:rsid w:val="00A25A4A"/>
    <w:rsid w:val="00A25B86"/>
    <w:rsid w:val="00A25FB4"/>
    <w:rsid w:val="00A26048"/>
    <w:rsid w:val="00A26622"/>
    <w:rsid w:val="00A26A8D"/>
    <w:rsid w:val="00A26C66"/>
    <w:rsid w:val="00A2780D"/>
    <w:rsid w:val="00A27860"/>
    <w:rsid w:val="00A30D04"/>
    <w:rsid w:val="00A32144"/>
    <w:rsid w:val="00A32A41"/>
    <w:rsid w:val="00A333D0"/>
    <w:rsid w:val="00A336E5"/>
    <w:rsid w:val="00A33773"/>
    <w:rsid w:val="00A34452"/>
    <w:rsid w:val="00A3464E"/>
    <w:rsid w:val="00A34672"/>
    <w:rsid w:val="00A3477C"/>
    <w:rsid w:val="00A3541D"/>
    <w:rsid w:val="00A3558D"/>
    <w:rsid w:val="00A35AB4"/>
    <w:rsid w:val="00A35E32"/>
    <w:rsid w:val="00A35F6F"/>
    <w:rsid w:val="00A36271"/>
    <w:rsid w:val="00A36B7B"/>
    <w:rsid w:val="00A37E46"/>
    <w:rsid w:val="00A404F1"/>
    <w:rsid w:val="00A40FF0"/>
    <w:rsid w:val="00A41A61"/>
    <w:rsid w:val="00A44689"/>
    <w:rsid w:val="00A44937"/>
    <w:rsid w:val="00A4494D"/>
    <w:rsid w:val="00A452C7"/>
    <w:rsid w:val="00A45E1F"/>
    <w:rsid w:val="00A46D20"/>
    <w:rsid w:val="00A47685"/>
    <w:rsid w:val="00A50234"/>
    <w:rsid w:val="00A503A8"/>
    <w:rsid w:val="00A50C83"/>
    <w:rsid w:val="00A51154"/>
    <w:rsid w:val="00A5364F"/>
    <w:rsid w:val="00A540B3"/>
    <w:rsid w:val="00A546E2"/>
    <w:rsid w:val="00A55E18"/>
    <w:rsid w:val="00A571FC"/>
    <w:rsid w:val="00A60915"/>
    <w:rsid w:val="00A61882"/>
    <w:rsid w:val="00A6200B"/>
    <w:rsid w:val="00A62089"/>
    <w:rsid w:val="00A6472D"/>
    <w:rsid w:val="00A70CE8"/>
    <w:rsid w:val="00A717C5"/>
    <w:rsid w:val="00A7376B"/>
    <w:rsid w:val="00A73E26"/>
    <w:rsid w:val="00A74278"/>
    <w:rsid w:val="00A7434A"/>
    <w:rsid w:val="00A75652"/>
    <w:rsid w:val="00A76795"/>
    <w:rsid w:val="00A77118"/>
    <w:rsid w:val="00A77654"/>
    <w:rsid w:val="00A77F3A"/>
    <w:rsid w:val="00A80340"/>
    <w:rsid w:val="00A8162F"/>
    <w:rsid w:val="00A82D0E"/>
    <w:rsid w:val="00A84090"/>
    <w:rsid w:val="00A85C78"/>
    <w:rsid w:val="00A863FA"/>
    <w:rsid w:val="00A86A51"/>
    <w:rsid w:val="00A8738C"/>
    <w:rsid w:val="00A91FF2"/>
    <w:rsid w:val="00A921B8"/>
    <w:rsid w:val="00A93B16"/>
    <w:rsid w:val="00A9469E"/>
    <w:rsid w:val="00A963B1"/>
    <w:rsid w:val="00A97F47"/>
    <w:rsid w:val="00AA0755"/>
    <w:rsid w:val="00AA0921"/>
    <w:rsid w:val="00AA19E4"/>
    <w:rsid w:val="00AA1D92"/>
    <w:rsid w:val="00AA2BF6"/>
    <w:rsid w:val="00AA38FE"/>
    <w:rsid w:val="00AA3A28"/>
    <w:rsid w:val="00AA5AD0"/>
    <w:rsid w:val="00AA6A26"/>
    <w:rsid w:val="00AA6F4C"/>
    <w:rsid w:val="00AA713E"/>
    <w:rsid w:val="00AA761B"/>
    <w:rsid w:val="00AA7EC5"/>
    <w:rsid w:val="00AB070D"/>
    <w:rsid w:val="00AB219A"/>
    <w:rsid w:val="00AB25CA"/>
    <w:rsid w:val="00AB2A13"/>
    <w:rsid w:val="00AB2AC9"/>
    <w:rsid w:val="00AB60AC"/>
    <w:rsid w:val="00AB6EAD"/>
    <w:rsid w:val="00AC00D9"/>
    <w:rsid w:val="00AC2003"/>
    <w:rsid w:val="00AC2D61"/>
    <w:rsid w:val="00AC3CBF"/>
    <w:rsid w:val="00AC607C"/>
    <w:rsid w:val="00AC714A"/>
    <w:rsid w:val="00AC7F26"/>
    <w:rsid w:val="00AD04D0"/>
    <w:rsid w:val="00AD0EA2"/>
    <w:rsid w:val="00AD0F21"/>
    <w:rsid w:val="00AD19F8"/>
    <w:rsid w:val="00AD1C46"/>
    <w:rsid w:val="00AD1F0D"/>
    <w:rsid w:val="00AD1F93"/>
    <w:rsid w:val="00AD261C"/>
    <w:rsid w:val="00AD282E"/>
    <w:rsid w:val="00AD3605"/>
    <w:rsid w:val="00AD43D7"/>
    <w:rsid w:val="00AD6041"/>
    <w:rsid w:val="00AD6B8A"/>
    <w:rsid w:val="00AD6C4D"/>
    <w:rsid w:val="00AE0ED0"/>
    <w:rsid w:val="00AE150D"/>
    <w:rsid w:val="00AE3206"/>
    <w:rsid w:val="00AE345A"/>
    <w:rsid w:val="00AE3E25"/>
    <w:rsid w:val="00AE426E"/>
    <w:rsid w:val="00AE4384"/>
    <w:rsid w:val="00AE4D44"/>
    <w:rsid w:val="00AE6A79"/>
    <w:rsid w:val="00AE708B"/>
    <w:rsid w:val="00AE7B00"/>
    <w:rsid w:val="00AF01D5"/>
    <w:rsid w:val="00AF073D"/>
    <w:rsid w:val="00AF0A00"/>
    <w:rsid w:val="00AF11E1"/>
    <w:rsid w:val="00AF14A3"/>
    <w:rsid w:val="00AF19AB"/>
    <w:rsid w:val="00AF1B39"/>
    <w:rsid w:val="00AF2427"/>
    <w:rsid w:val="00AF37EA"/>
    <w:rsid w:val="00AF39DA"/>
    <w:rsid w:val="00AF3E65"/>
    <w:rsid w:val="00AF45FD"/>
    <w:rsid w:val="00AF4752"/>
    <w:rsid w:val="00AF4BE7"/>
    <w:rsid w:val="00AF63EF"/>
    <w:rsid w:val="00AF64D5"/>
    <w:rsid w:val="00AF6725"/>
    <w:rsid w:val="00AF7741"/>
    <w:rsid w:val="00AF7ACF"/>
    <w:rsid w:val="00B00331"/>
    <w:rsid w:val="00B008CE"/>
    <w:rsid w:val="00B00B01"/>
    <w:rsid w:val="00B017E6"/>
    <w:rsid w:val="00B02D51"/>
    <w:rsid w:val="00B0326F"/>
    <w:rsid w:val="00B03460"/>
    <w:rsid w:val="00B03BFE"/>
    <w:rsid w:val="00B04605"/>
    <w:rsid w:val="00B04AFE"/>
    <w:rsid w:val="00B04BDC"/>
    <w:rsid w:val="00B04C61"/>
    <w:rsid w:val="00B04F18"/>
    <w:rsid w:val="00B05392"/>
    <w:rsid w:val="00B0577C"/>
    <w:rsid w:val="00B07ED3"/>
    <w:rsid w:val="00B1082C"/>
    <w:rsid w:val="00B165C5"/>
    <w:rsid w:val="00B202B7"/>
    <w:rsid w:val="00B208F0"/>
    <w:rsid w:val="00B228B7"/>
    <w:rsid w:val="00B2380F"/>
    <w:rsid w:val="00B2692C"/>
    <w:rsid w:val="00B2706D"/>
    <w:rsid w:val="00B304B2"/>
    <w:rsid w:val="00B315CC"/>
    <w:rsid w:val="00B31D34"/>
    <w:rsid w:val="00B325A4"/>
    <w:rsid w:val="00B325C5"/>
    <w:rsid w:val="00B35B79"/>
    <w:rsid w:val="00B35FB6"/>
    <w:rsid w:val="00B40602"/>
    <w:rsid w:val="00B40613"/>
    <w:rsid w:val="00B413DE"/>
    <w:rsid w:val="00B43F9C"/>
    <w:rsid w:val="00B466B0"/>
    <w:rsid w:val="00B467E6"/>
    <w:rsid w:val="00B476A7"/>
    <w:rsid w:val="00B51AB8"/>
    <w:rsid w:val="00B52E08"/>
    <w:rsid w:val="00B534AC"/>
    <w:rsid w:val="00B53E75"/>
    <w:rsid w:val="00B540D8"/>
    <w:rsid w:val="00B57496"/>
    <w:rsid w:val="00B6037A"/>
    <w:rsid w:val="00B60E69"/>
    <w:rsid w:val="00B621AB"/>
    <w:rsid w:val="00B62C98"/>
    <w:rsid w:val="00B63800"/>
    <w:rsid w:val="00B64BBE"/>
    <w:rsid w:val="00B64E36"/>
    <w:rsid w:val="00B66889"/>
    <w:rsid w:val="00B67985"/>
    <w:rsid w:val="00B70223"/>
    <w:rsid w:val="00B70279"/>
    <w:rsid w:val="00B71EEF"/>
    <w:rsid w:val="00B71F3E"/>
    <w:rsid w:val="00B72238"/>
    <w:rsid w:val="00B72365"/>
    <w:rsid w:val="00B732A6"/>
    <w:rsid w:val="00B734D8"/>
    <w:rsid w:val="00B73BEB"/>
    <w:rsid w:val="00B748C4"/>
    <w:rsid w:val="00B74DCC"/>
    <w:rsid w:val="00B75785"/>
    <w:rsid w:val="00B75DD0"/>
    <w:rsid w:val="00B75F6B"/>
    <w:rsid w:val="00B769E9"/>
    <w:rsid w:val="00B77021"/>
    <w:rsid w:val="00B77662"/>
    <w:rsid w:val="00B776BD"/>
    <w:rsid w:val="00B77A21"/>
    <w:rsid w:val="00B80087"/>
    <w:rsid w:val="00B811D3"/>
    <w:rsid w:val="00B81866"/>
    <w:rsid w:val="00B83068"/>
    <w:rsid w:val="00B8416C"/>
    <w:rsid w:val="00B85322"/>
    <w:rsid w:val="00B85669"/>
    <w:rsid w:val="00B86217"/>
    <w:rsid w:val="00B8768B"/>
    <w:rsid w:val="00B8771A"/>
    <w:rsid w:val="00B90FB9"/>
    <w:rsid w:val="00B91204"/>
    <w:rsid w:val="00B92A1F"/>
    <w:rsid w:val="00B93871"/>
    <w:rsid w:val="00B93A10"/>
    <w:rsid w:val="00B94FF3"/>
    <w:rsid w:val="00B96D0E"/>
    <w:rsid w:val="00B97188"/>
    <w:rsid w:val="00B978C4"/>
    <w:rsid w:val="00BA0B18"/>
    <w:rsid w:val="00BA1020"/>
    <w:rsid w:val="00BA1CB0"/>
    <w:rsid w:val="00BA341C"/>
    <w:rsid w:val="00BA353B"/>
    <w:rsid w:val="00BA35FA"/>
    <w:rsid w:val="00BA442E"/>
    <w:rsid w:val="00BA594F"/>
    <w:rsid w:val="00BA693B"/>
    <w:rsid w:val="00BA71B9"/>
    <w:rsid w:val="00BB0C6B"/>
    <w:rsid w:val="00BB100D"/>
    <w:rsid w:val="00BB21ED"/>
    <w:rsid w:val="00BB2EAD"/>
    <w:rsid w:val="00BB330B"/>
    <w:rsid w:val="00BB385D"/>
    <w:rsid w:val="00BB39BF"/>
    <w:rsid w:val="00BB3DA0"/>
    <w:rsid w:val="00BB4208"/>
    <w:rsid w:val="00BB440F"/>
    <w:rsid w:val="00BB6729"/>
    <w:rsid w:val="00BB6D6C"/>
    <w:rsid w:val="00BB74BE"/>
    <w:rsid w:val="00BB76C8"/>
    <w:rsid w:val="00BC10C0"/>
    <w:rsid w:val="00BC1AA0"/>
    <w:rsid w:val="00BC2006"/>
    <w:rsid w:val="00BC217A"/>
    <w:rsid w:val="00BC412B"/>
    <w:rsid w:val="00BC5402"/>
    <w:rsid w:val="00BC5667"/>
    <w:rsid w:val="00BC5E19"/>
    <w:rsid w:val="00BC609F"/>
    <w:rsid w:val="00BC6DA2"/>
    <w:rsid w:val="00BC709A"/>
    <w:rsid w:val="00BD10F5"/>
    <w:rsid w:val="00BD12E8"/>
    <w:rsid w:val="00BD1CE4"/>
    <w:rsid w:val="00BD454B"/>
    <w:rsid w:val="00BD5DFE"/>
    <w:rsid w:val="00BD5E1E"/>
    <w:rsid w:val="00BD5E67"/>
    <w:rsid w:val="00BD72E7"/>
    <w:rsid w:val="00BD7C8C"/>
    <w:rsid w:val="00BE02B4"/>
    <w:rsid w:val="00BE15EC"/>
    <w:rsid w:val="00BE1D97"/>
    <w:rsid w:val="00BE1ECE"/>
    <w:rsid w:val="00BE4B36"/>
    <w:rsid w:val="00BE4BAA"/>
    <w:rsid w:val="00BE652F"/>
    <w:rsid w:val="00BE6E40"/>
    <w:rsid w:val="00BF07E3"/>
    <w:rsid w:val="00BF0CC6"/>
    <w:rsid w:val="00BF219B"/>
    <w:rsid w:val="00BF23C7"/>
    <w:rsid w:val="00BF2B8E"/>
    <w:rsid w:val="00BF2E42"/>
    <w:rsid w:val="00BF4B2D"/>
    <w:rsid w:val="00BF4EDC"/>
    <w:rsid w:val="00BF5035"/>
    <w:rsid w:val="00BF52F2"/>
    <w:rsid w:val="00BF55B6"/>
    <w:rsid w:val="00BF55E2"/>
    <w:rsid w:val="00BF5808"/>
    <w:rsid w:val="00BF6BD6"/>
    <w:rsid w:val="00BF6F86"/>
    <w:rsid w:val="00BF71AD"/>
    <w:rsid w:val="00BF73BB"/>
    <w:rsid w:val="00BF7D06"/>
    <w:rsid w:val="00C00A93"/>
    <w:rsid w:val="00C00C32"/>
    <w:rsid w:val="00C011C6"/>
    <w:rsid w:val="00C01CA5"/>
    <w:rsid w:val="00C02004"/>
    <w:rsid w:val="00C02EF9"/>
    <w:rsid w:val="00C02FBC"/>
    <w:rsid w:val="00C031E8"/>
    <w:rsid w:val="00C03BEE"/>
    <w:rsid w:val="00C0471F"/>
    <w:rsid w:val="00C04A3D"/>
    <w:rsid w:val="00C05B19"/>
    <w:rsid w:val="00C07208"/>
    <w:rsid w:val="00C078FF"/>
    <w:rsid w:val="00C100EF"/>
    <w:rsid w:val="00C119F4"/>
    <w:rsid w:val="00C11C51"/>
    <w:rsid w:val="00C15F73"/>
    <w:rsid w:val="00C16AE0"/>
    <w:rsid w:val="00C207B3"/>
    <w:rsid w:val="00C211CB"/>
    <w:rsid w:val="00C2160A"/>
    <w:rsid w:val="00C219AC"/>
    <w:rsid w:val="00C241DE"/>
    <w:rsid w:val="00C262F9"/>
    <w:rsid w:val="00C263B7"/>
    <w:rsid w:val="00C2664E"/>
    <w:rsid w:val="00C27038"/>
    <w:rsid w:val="00C27109"/>
    <w:rsid w:val="00C30317"/>
    <w:rsid w:val="00C3054A"/>
    <w:rsid w:val="00C31EC7"/>
    <w:rsid w:val="00C32304"/>
    <w:rsid w:val="00C324BA"/>
    <w:rsid w:val="00C341BD"/>
    <w:rsid w:val="00C3428A"/>
    <w:rsid w:val="00C34F01"/>
    <w:rsid w:val="00C350C6"/>
    <w:rsid w:val="00C357FF"/>
    <w:rsid w:val="00C361CC"/>
    <w:rsid w:val="00C36348"/>
    <w:rsid w:val="00C37098"/>
    <w:rsid w:val="00C37FA5"/>
    <w:rsid w:val="00C40AF5"/>
    <w:rsid w:val="00C4113E"/>
    <w:rsid w:val="00C41D67"/>
    <w:rsid w:val="00C41EFE"/>
    <w:rsid w:val="00C420E2"/>
    <w:rsid w:val="00C43AB3"/>
    <w:rsid w:val="00C4482C"/>
    <w:rsid w:val="00C454AC"/>
    <w:rsid w:val="00C4557A"/>
    <w:rsid w:val="00C4568E"/>
    <w:rsid w:val="00C4584F"/>
    <w:rsid w:val="00C4620C"/>
    <w:rsid w:val="00C501EE"/>
    <w:rsid w:val="00C503AA"/>
    <w:rsid w:val="00C50487"/>
    <w:rsid w:val="00C526AC"/>
    <w:rsid w:val="00C52B67"/>
    <w:rsid w:val="00C53321"/>
    <w:rsid w:val="00C53C90"/>
    <w:rsid w:val="00C540A5"/>
    <w:rsid w:val="00C544AA"/>
    <w:rsid w:val="00C547CF"/>
    <w:rsid w:val="00C55363"/>
    <w:rsid w:val="00C55A06"/>
    <w:rsid w:val="00C56767"/>
    <w:rsid w:val="00C57DE9"/>
    <w:rsid w:val="00C60667"/>
    <w:rsid w:val="00C616CE"/>
    <w:rsid w:val="00C61767"/>
    <w:rsid w:val="00C61A2E"/>
    <w:rsid w:val="00C62167"/>
    <w:rsid w:val="00C62457"/>
    <w:rsid w:val="00C6351A"/>
    <w:rsid w:val="00C63649"/>
    <w:rsid w:val="00C64E39"/>
    <w:rsid w:val="00C65831"/>
    <w:rsid w:val="00C6688D"/>
    <w:rsid w:val="00C6779F"/>
    <w:rsid w:val="00C7118D"/>
    <w:rsid w:val="00C718C0"/>
    <w:rsid w:val="00C71B68"/>
    <w:rsid w:val="00C72016"/>
    <w:rsid w:val="00C721A5"/>
    <w:rsid w:val="00C73697"/>
    <w:rsid w:val="00C74746"/>
    <w:rsid w:val="00C75544"/>
    <w:rsid w:val="00C76497"/>
    <w:rsid w:val="00C76669"/>
    <w:rsid w:val="00C76D7D"/>
    <w:rsid w:val="00C76DC9"/>
    <w:rsid w:val="00C775D3"/>
    <w:rsid w:val="00C80763"/>
    <w:rsid w:val="00C8099E"/>
    <w:rsid w:val="00C81E8C"/>
    <w:rsid w:val="00C8252D"/>
    <w:rsid w:val="00C82824"/>
    <w:rsid w:val="00C83361"/>
    <w:rsid w:val="00C83983"/>
    <w:rsid w:val="00C841E4"/>
    <w:rsid w:val="00C84422"/>
    <w:rsid w:val="00C857FE"/>
    <w:rsid w:val="00C86469"/>
    <w:rsid w:val="00C876E5"/>
    <w:rsid w:val="00C87816"/>
    <w:rsid w:val="00C87B82"/>
    <w:rsid w:val="00C8CECF"/>
    <w:rsid w:val="00C9097D"/>
    <w:rsid w:val="00C9191D"/>
    <w:rsid w:val="00C91F33"/>
    <w:rsid w:val="00C925D0"/>
    <w:rsid w:val="00C9268C"/>
    <w:rsid w:val="00C971C1"/>
    <w:rsid w:val="00C97226"/>
    <w:rsid w:val="00CA0993"/>
    <w:rsid w:val="00CA0A4A"/>
    <w:rsid w:val="00CA0FEE"/>
    <w:rsid w:val="00CA1D4F"/>
    <w:rsid w:val="00CA1DD4"/>
    <w:rsid w:val="00CA2BE1"/>
    <w:rsid w:val="00CA3419"/>
    <w:rsid w:val="00CA3B7C"/>
    <w:rsid w:val="00CA4504"/>
    <w:rsid w:val="00CA49DB"/>
    <w:rsid w:val="00CA4CC2"/>
    <w:rsid w:val="00CA7889"/>
    <w:rsid w:val="00CA7F1F"/>
    <w:rsid w:val="00CB04CD"/>
    <w:rsid w:val="00CB1217"/>
    <w:rsid w:val="00CB1E74"/>
    <w:rsid w:val="00CB2C1E"/>
    <w:rsid w:val="00CB4794"/>
    <w:rsid w:val="00CB659E"/>
    <w:rsid w:val="00CB6DAE"/>
    <w:rsid w:val="00CB73CF"/>
    <w:rsid w:val="00CB7490"/>
    <w:rsid w:val="00CB7537"/>
    <w:rsid w:val="00CC02A1"/>
    <w:rsid w:val="00CC0AAB"/>
    <w:rsid w:val="00CC0ABE"/>
    <w:rsid w:val="00CC126D"/>
    <w:rsid w:val="00CC2107"/>
    <w:rsid w:val="00CC328F"/>
    <w:rsid w:val="00CC5C3B"/>
    <w:rsid w:val="00CC60CE"/>
    <w:rsid w:val="00CC7FC4"/>
    <w:rsid w:val="00CD2E87"/>
    <w:rsid w:val="00CD2EDC"/>
    <w:rsid w:val="00CD44D7"/>
    <w:rsid w:val="00CD76A4"/>
    <w:rsid w:val="00CD7D56"/>
    <w:rsid w:val="00CE00BF"/>
    <w:rsid w:val="00CE11C1"/>
    <w:rsid w:val="00CE21CA"/>
    <w:rsid w:val="00CE2740"/>
    <w:rsid w:val="00CE2CB0"/>
    <w:rsid w:val="00CE4704"/>
    <w:rsid w:val="00CE64F2"/>
    <w:rsid w:val="00CE6F0B"/>
    <w:rsid w:val="00CF133E"/>
    <w:rsid w:val="00CF350C"/>
    <w:rsid w:val="00CF600A"/>
    <w:rsid w:val="00CF68B5"/>
    <w:rsid w:val="00CF6953"/>
    <w:rsid w:val="00CF7C24"/>
    <w:rsid w:val="00D005DF"/>
    <w:rsid w:val="00D01154"/>
    <w:rsid w:val="00D01A73"/>
    <w:rsid w:val="00D01E29"/>
    <w:rsid w:val="00D02962"/>
    <w:rsid w:val="00D029FC"/>
    <w:rsid w:val="00D05E47"/>
    <w:rsid w:val="00D06A26"/>
    <w:rsid w:val="00D06A27"/>
    <w:rsid w:val="00D072F4"/>
    <w:rsid w:val="00D10122"/>
    <w:rsid w:val="00D1056D"/>
    <w:rsid w:val="00D1058E"/>
    <w:rsid w:val="00D11ACE"/>
    <w:rsid w:val="00D11C1B"/>
    <w:rsid w:val="00D12611"/>
    <w:rsid w:val="00D12DB8"/>
    <w:rsid w:val="00D12F63"/>
    <w:rsid w:val="00D15092"/>
    <w:rsid w:val="00D16891"/>
    <w:rsid w:val="00D17510"/>
    <w:rsid w:val="00D17709"/>
    <w:rsid w:val="00D17B31"/>
    <w:rsid w:val="00D200C7"/>
    <w:rsid w:val="00D20A91"/>
    <w:rsid w:val="00D20E70"/>
    <w:rsid w:val="00D229EC"/>
    <w:rsid w:val="00D22CC0"/>
    <w:rsid w:val="00D233E4"/>
    <w:rsid w:val="00D24606"/>
    <w:rsid w:val="00D250AA"/>
    <w:rsid w:val="00D25430"/>
    <w:rsid w:val="00D25A0B"/>
    <w:rsid w:val="00D25FC5"/>
    <w:rsid w:val="00D2667B"/>
    <w:rsid w:val="00D27899"/>
    <w:rsid w:val="00D316E0"/>
    <w:rsid w:val="00D31C66"/>
    <w:rsid w:val="00D33203"/>
    <w:rsid w:val="00D33F7D"/>
    <w:rsid w:val="00D348F7"/>
    <w:rsid w:val="00D34D43"/>
    <w:rsid w:val="00D34D88"/>
    <w:rsid w:val="00D3566A"/>
    <w:rsid w:val="00D35D6C"/>
    <w:rsid w:val="00D370A3"/>
    <w:rsid w:val="00D37252"/>
    <w:rsid w:val="00D37B98"/>
    <w:rsid w:val="00D37F5F"/>
    <w:rsid w:val="00D40F74"/>
    <w:rsid w:val="00D40FBC"/>
    <w:rsid w:val="00D41235"/>
    <w:rsid w:val="00D4260B"/>
    <w:rsid w:val="00D451D5"/>
    <w:rsid w:val="00D45DB4"/>
    <w:rsid w:val="00D45EEB"/>
    <w:rsid w:val="00D46C22"/>
    <w:rsid w:val="00D46E0F"/>
    <w:rsid w:val="00D47F1F"/>
    <w:rsid w:val="00D51694"/>
    <w:rsid w:val="00D525D5"/>
    <w:rsid w:val="00D531CF"/>
    <w:rsid w:val="00D55674"/>
    <w:rsid w:val="00D559D8"/>
    <w:rsid w:val="00D55E6B"/>
    <w:rsid w:val="00D60349"/>
    <w:rsid w:val="00D6059F"/>
    <w:rsid w:val="00D618EB"/>
    <w:rsid w:val="00D61F7D"/>
    <w:rsid w:val="00D636A6"/>
    <w:rsid w:val="00D643B5"/>
    <w:rsid w:val="00D64462"/>
    <w:rsid w:val="00D65FE3"/>
    <w:rsid w:val="00D66618"/>
    <w:rsid w:val="00D67EEF"/>
    <w:rsid w:val="00D67F96"/>
    <w:rsid w:val="00D72BD8"/>
    <w:rsid w:val="00D72CFA"/>
    <w:rsid w:val="00D7301D"/>
    <w:rsid w:val="00D73131"/>
    <w:rsid w:val="00D73415"/>
    <w:rsid w:val="00D73E3A"/>
    <w:rsid w:val="00D73F3B"/>
    <w:rsid w:val="00D74176"/>
    <w:rsid w:val="00D744A8"/>
    <w:rsid w:val="00D74879"/>
    <w:rsid w:val="00D754F6"/>
    <w:rsid w:val="00D75680"/>
    <w:rsid w:val="00D75983"/>
    <w:rsid w:val="00D75E90"/>
    <w:rsid w:val="00D76424"/>
    <w:rsid w:val="00D7797D"/>
    <w:rsid w:val="00D77E75"/>
    <w:rsid w:val="00D80048"/>
    <w:rsid w:val="00D808BC"/>
    <w:rsid w:val="00D808DD"/>
    <w:rsid w:val="00D81515"/>
    <w:rsid w:val="00D82487"/>
    <w:rsid w:val="00D82800"/>
    <w:rsid w:val="00D84232"/>
    <w:rsid w:val="00D842E4"/>
    <w:rsid w:val="00D84379"/>
    <w:rsid w:val="00D84AA6"/>
    <w:rsid w:val="00D84AE4"/>
    <w:rsid w:val="00D85901"/>
    <w:rsid w:val="00D8627E"/>
    <w:rsid w:val="00D873CC"/>
    <w:rsid w:val="00D8758E"/>
    <w:rsid w:val="00D87A3A"/>
    <w:rsid w:val="00D87AB3"/>
    <w:rsid w:val="00D904C5"/>
    <w:rsid w:val="00D9092F"/>
    <w:rsid w:val="00D92805"/>
    <w:rsid w:val="00D92B3C"/>
    <w:rsid w:val="00D93AA6"/>
    <w:rsid w:val="00D94465"/>
    <w:rsid w:val="00D94837"/>
    <w:rsid w:val="00D94948"/>
    <w:rsid w:val="00D94BAB"/>
    <w:rsid w:val="00D94FB5"/>
    <w:rsid w:val="00D95251"/>
    <w:rsid w:val="00D953C2"/>
    <w:rsid w:val="00D95D79"/>
    <w:rsid w:val="00D9794A"/>
    <w:rsid w:val="00DA0C08"/>
    <w:rsid w:val="00DA0E99"/>
    <w:rsid w:val="00DA1517"/>
    <w:rsid w:val="00DA198C"/>
    <w:rsid w:val="00DA1DB0"/>
    <w:rsid w:val="00DA20F7"/>
    <w:rsid w:val="00DA26DF"/>
    <w:rsid w:val="00DA3A8D"/>
    <w:rsid w:val="00DA5B2A"/>
    <w:rsid w:val="00DA6E04"/>
    <w:rsid w:val="00DB0045"/>
    <w:rsid w:val="00DB0E79"/>
    <w:rsid w:val="00DB17F0"/>
    <w:rsid w:val="00DB22F7"/>
    <w:rsid w:val="00DB3A66"/>
    <w:rsid w:val="00DB3BC0"/>
    <w:rsid w:val="00DB453F"/>
    <w:rsid w:val="00DB53AA"/>
    <w:rsid w:val="00DB5829"/>
    <w:rsid w:val="00DB6A01"/>
    <w:rsid w:val="00DB71CC"/>
    <w:rsid w:val="00DB7CD8"/>
    <w:rsid w:val="00DC1766"/>
    <w:rsid w:val="00DC2909"/>
    <w:rsid w:val="00DC2D84"/>
    <w:rsid w:val="00DC423D"/>
    <w:rsid w:val="00DC4C85"/>
    <w:rsid w:val="00DC5151"/>
    <w:rsid w:val="00DC54A9"/>
    <w:rsid w:val="00DC59BD"/>
    <w:rsid w:val="00DC5DF4"/>
    <w:rsid w:val="00DC65C0"/>
    <w:rsid w:val="00DC6EC9"/>
    <w:rsid w:val="00DD05DF"/>
    <w:rsid w:val="00DD287D"/>
    <w:rsid w:val="00DD2B88"/>
    <w:rsid w:val="00DD30C8"/>
    <w:rsid w:val="00DD3474"/>
    <w:rsid w:val="00DD3E18"/>
    <w:rsid w:val="00DD4C64"/>
    <w:rsid w:val="00DE01A7"/>
    <w:rsid w:val="00DE07A5"/>
    <w:rsid w:val="00DE1BE0"/>
    <w:rsid w:val="00DE2221"/>
    <w:rsid w:val="00DE2F7C"/>
    <w:rsid w:val="00DE50A8"/>
    <w:rsid w:val="00DE62BF"/>
    <w:rsid w:val="00DE702C"/>
    <w:rsid w:val="00DE75B5"/>
    <w:rsid w:val="00DF1393"/>
    <w:rsid w:val="00DF187C"/>
    <w:rsid w:val="00DF1E77"/>
    <w:rsid w:val="00DF1EA3"/>
    <w:rsid w:val="00DF2F41"/>
    <w:rsid w:val="00DF3EC3"/>
    <w:rsid w:val="00DF458C"/>
    <w:rsid w:val="00DF46F2"/>
    <w:rsid w:val="00DF4BCA"/>
    <w:rsid w:val="00DF654A"/>
    <w:rsid w:val="00DF6E39"/>
    <w:rsid w:val="00DF723A"/>
    <w:rsid w:val="00E00013"/>
    <w:rsid w:val="00E001EA"/>
    <w:rsid w:val="00E006C2"/>
    <w:rsid w:val="00E01594"/>
    <w:rsid w:val="00E02377"/>
    <w:rsid w:val="00E03018"/>
    <w:rsid w:val="00E030A6"/>
    <w:rsid w:val="00E041EE"/>
    <w:rsid w:val="00E04EBB"/>
    <w:rsid w:val="00E05A57"/>
    <w:rsid w:val="00E063E0"/>
    <w:rsid w:val="00E078DB"/>
    <w:rsid w:val="00E07E92"/>
    <w:rsid w:val="00E10E75"/>
    <w:rsid w:val="00E1175E"/>
    <w:rsid w:val="00E1232A"/>
    <w:rsid w:val="00E13E80"/>
    <w:rsid w:val="00E14197"/>
    <w:rsid w:val="00E14DAC"/>
    <w:rsid w:val="00E150E4"/>
    <w:rsid w:val="00E15B63"/>
    <w:rsid w:val="00E165CB"/>
    <w:rsid w:val="00E201A8"/>
    <w:rsid w:val="00E2114D"/>
    <w:rsid w:val="00E22297"/>
    <w:rsid w:val="00E22B47"/>
    <w:rsid w:val="00E22FE1"/>
    <w:rsid w:val="00E2393A"/>
    <w:rsid w:val="00E247BF"/>
    <w:rsid w:val="00E24A87"/>
    <w:rsid w:val="00E250ED"/>
    <w:rsid w:val="00E27591"/>
    <w:rsid w:val="00E27669"/>
    <w:rsid w:val="00E3032B"/>
    <w:rsid w:val="00E31204"/>
    <w:rsid w:val="00E317ED"/>
    <w:rsid w:val="00E328DD"/>
    <w:rsid w:val="00E34452"/>
    <w:rsid w:val="00E359D8"/>
    <w:rsid w:val="00E35BDE"/>
    <w:rsid w:val="00E35C74"/>
    <w:rsid w:val="00E37593"/>
    <w:rsid w:val="00E376B3"/>
    <w:rsid w:val="00E377E5"/>
    <w:rsid w:val="00E37BB2"/>
    <w:rsid w:val="00E37D95"/>
    <w:rsid w:val="00E420DB"/>
    <w:rsid w:val="00E421C4"/>
    <w:rsid w:val="00E42EFC"/>
    <w:rsid w:val="00E45652"/>
    <w:rsid w:val="00E46999"/>
    <w:rsid w:val="00E4776C"/>
    <w:rsid w:val="00E47CB1"/>
    <w:rsid w:val="00E505C3"/>
    <w:rsid w:val="00E52361"/>
    <w:rsid w:val="00E525C0"/>
    <w:rsid w:val="00E535B7"/>
    <w:rsid w:val="00E5368A"/>
    <w:rsid w:val="00E53D94"/>
    <w:rsid w:val="00E54F8E"/>
    <w:rsid w:val="00E55113"/>
    <w:rsid w:val="00E57272"/>
    <w:rsid w:val="00E6055E"/>
    <w:rsid w:val="00E62F64"/>
    <w:rsid w:val="00E63A0D"/>
    <w:rsid w:val="00E643A5"/>
    <w:rsid w:val="00E6505A"/>
    <w:rsid w:val="00E65BD7"/>
    <w:rsid w:val="00E66138"/>
    <w:rsid w:val="00E662F0"/>
    <w:rsid w:val="00E66A98"/>
    <w:rsid w:val="00E67121"/>
    <w:rsid w:val="00E67426"/>
    <w:rsid w:val="00E6771F"/>
    <w:rsid w:val="00E67CBF"/>
    <w:rsid w:val="00E702DB"/>
    <w:rsid w:val="00E73129"/>
    <w:rsid w:val="00E739F9"/>
    <w:rsid w:val="00E73BB8"/>
    <w:rsid w:val="00E76349"/>
    <w:rsid w:val="00E76564"/>
    <w:rsid w:val="00E76FAF"/>
    <w:rsid w:val="00E8045A"/>
    <w:rsid w:val="00E815E9"/>
    <w:rsid w:val="00E81C61"/>
    <w:rsid w:val="00E83FC4"/>
    <w:rsid w:val="00E86AFE"/>
    <w:rsid w:val="00E87433"/>
    <w:rsid w:val="00E933FB"/>
    <w:rsid w:val="00E93402"/>
    <w:rsid w:val="00E93C43"/>
    <w:rsid w:val="00E94208"/>
    <w:rsid w:val="00E95B17"/>
    <w:rsid w:val="00E95C14"/>
    <w:rsid w:val="00E965D8"/>
    <w:rsid w:val="00E97577"/>
    <w:rsid w:val="00E97A8B"/>
    <w:rsid w:val="00E97BF3"/>
    <w:rsid w:val="00EA0C68"/>
    <w:rsid w:val="00EA1992"/>
    <w:rsid w:val="00EA2C65"/>
    <w:rsid w:val="00EA3FAC"/>
    <w:rsid w:val="00EA48F1"/>
    <w:rsid w:val="00EA51AC"/>
    <w:rsid w:val="00EA5F95"/>
    <w:rsid w:val="00EA655F"/>
    <w:rsid w:val="00EB00D2"/>
    <w:rsid w:val="00EB0325"/>
    <w:rsid w:val="00EB2AAA"/>
    <w:rsid w:val="00EB2AE2"/>
    <w:rsid w:val="00EB3A54"/>
    <w:rsid w:val="00EB405D"/>
    <w:rsid w:val="00EB5620"/>
    <w:rsid w:val="00EB5D98"/>
    <w:rsid w:val="00EB5E02"/>
    <w:rsid w:val="00EB6D3D"/>
    <w:rsid w:val="00EC019B"/>
    <w:rsid w:val="00EC070A"/>
    <w:rsid w:val="00EC0F2F"/>
    <w:rsid w:val="00EC14D9"/>
    <w:rsid w:val="00EC15E4"/>
    <w:rsid w:val="00EC1601"/>
    <w:rsid w:val="00EC2409"/>
    <w:rsid w:val="00EC2C6B"/>
    <w:rsid w:val="00EC3196"/>
    <w:rsid w:val="00EC5640"/>
    <w:rsid w:val="00EC5A1E"/>
    <w:rsid w:val="00EC6878"/>
    <w:rsid w:val="00EC70FE"/>
    <w:rsid w:val="00EC72AE"/>
    <w:rsid w:val="00ED0733"/>
    <w:rsid w:val="00ED0DD2"/>
    <w:rsid w:val="00ED2D7D"/>
    <w:rsid w:val="00ED38E1"/>
    <w:rsid w:val="00ED3EF1"/>
    <w:rsid w:val="00ED5B60"/>
    <w:rsid w:val="00ED60C0"/>
    <w:rsid w:val="00ED6B96"/>
    <w:rsid w:val="00ED6C55"/>
    <w:rsid w:val="00ED7FD9"/>
    <w:rsid w:val="00EE0EA7"/>
    <w:rsid w:val="00EE1085"/>
    <w:rsid w:val="00EE2232"/>
    <w:rsid w:val="00EE2883"/>
    <w:rsid w:val="00EE35F8"/>
    <w:rsid w:val="00EE4F39"/>
    <w:rsid w:val="00EE4F86"/>
    <w:rsid w:val="00EE50E5"/>
    <w:rsid w:val="00EE510B"/>
    <w:rsid w:val="00EE5786"/>
    <w:rsid w:val="00EE5DF5"/>
    <w:rsid w:val="00EE724E"/>
    <w:rsid w:val="00EF1D0E"/>
    <w:rsid w:val="00EF3B93"/>
    <w:rsid w:val="00EF587D"/>
    <w:rsid w:val="00EF646E"/>
    <w:rsid w:val="00EF64B7"/>
    <w:rsid w:val="00EF6A51"/>
    <w:rsid w:val="00EF7736"/>
    <w:rsid w:val="00EF7CDD"/>
    <w:rsid w:val="00F00444"/>
    <w:rsid w:val="00F0182A"/>
    <w:rsid w:val="00F018FF"/>
    <w:rsid w:val="00F01D47"/>
    <w:rsid w:val="00F01DCF"/>
    <w:rsid w:val="00F02597"/>
    <w:rsid w:val="00F03B5B"/>
    <w:rsid w:val="00F03D30"/>
    <w:rsid w:val="00F03D91"/>
    <w:rsid w:val="00F0413D"/>
    <w:rsid w:val="00F041F5"/>
    <w:rsid w:val="00F06497"/>
    <w:rsid w:val="00F06A8A"/>
    <w:rsid w:val="00F06FB5"/>
    <w:rsid w:val="00F070F4"/>
    <w:rsid w:val="00F07FA1"/>
    <w:rsid w:val="00F12578"/>
    <w:rsid w:val="00F13865"/>
    <w:rsid w:val="00F14001"/>
    <w:rsid w:val="00F151E4"/>
    <w:rsid w:val="00F1547A"/>
    <w:rsid w:val="00F15B6A"/>
    <w:rsid w:val="00F15BF7"/>
    <w:rsid w:val="00F16DC3"/>
    <w:rsid w:val="00F175E0"/>
    <w:rsid w:val="00F179F4"/>
    <w:rsid w:val="00F2081A"/>
    <w:rsid w:val="00F20F20"/>
    <w:rsid w:val="00F212E3"/>
    <w:rsid w:val="00F2199B"/>
    <w:rsid w:val="00F21DD0"/>
    <w:rsid w:val="00F224F9"/>
    <w:rsid w:val="00F240D7"/>
    <w:rsid w:val="00F26325"/>
    <w:rsid w:val="00F27CA4"/>
    <w:rsid w:val="00F31B6E"/>
    <w:rsid w:val="00F328BE"/>
    <w:rsid w:val="00F331FD"/>
    <w:rsid w:val="00F34E89"/>
    <w:rsid w:val="00F35A61"/>
    <w:rsid w:val="00F362A0"/>
    <w:rsid w:val="00F375DE"/>
    <w:rsid w:val="00F37D4C"/>
    <w:rsid w:val="00F402C1"/>
    <w:rsid w:val="00F406FC"/>
    <w:rsid w:val="00F40947"/>
    <w:rsid w:val="00F40B27"/>
    <w:rsid w:val="00F41E8B"/>
    <w:rsid w:val="00F4277B"/>
    <w:rsid w:val="00F42B81"/>
    <w:rsid w:val="00F430FF"/>
    <w:rsid w:val="00F4376F"/>
    <w:rsid w:val="00F471FA"/>
    <w:rsid w:val="00F52688"/>
    <w:rsid w:val="00F52719"/>
    <w:rsid w:val="00F53D17"/>
    <w:rsid w:val="00F5424B"/>
    <w:rsid w:val="00F5425D"/>
    <w:rsid w:val="00F561D5"/>
    <w:rsid w:val="00F57009"/>
    <w:rsid w:val="00F57956"/>
    <w:rsid w:val="00F579B5"/>
    <w:rsid w:val="00F60F92"/>
    <w:rsid w:val="00F61A41"/>
    <w:rsid w:val="00F61E17"/>
    <w:rsid w:val="00F62AB7"/>
    <w:rsid w:val="00F640EA"/>
    <w:rsid w:val="00F64345"/>
    <w:rsid w:val="00F6461F"/>
    <w:rsid w:val="00F65047"/>
    <w:rsid w:val="00F65962"/>
    <w:rsid w:val="00F6650A"/>
    <w:rsid w:val="00F6731E"/>
    <w:rsid w:val="00F67CC0"/>
    <w:rsid w:val="00F7016E"/>
    <w:rsid w:val="00F70F1E"/>
    <w:rsid w:val="00F71665"/>
    <w:rsid w:val="00F71899"/>
    <w:rsid w:val="00F72DE9"/>
    <w:rsid w:val="00F72FA1"/>
    <w:rsid w:val="00F735F5"/>
    <w:rsid w:val="00F743F2"/>
    <w:rsid w:val="00F75CCE"/>
    <w:rsid w:val="00F7727D"/>
    <w:rsid w:val="00F7735C"/>
    <w:rsid w:val="00F77E16"/>
    <w:rsid w:val="00F8003D"/>
    <w:rsid w:val="00F8028C"/>
    <w:rsid w:val="00F806AA"/>
    <w:rsid w:val="00F815CF"/>
    <w:rsid w:val="00F817AF"/>
    <w:rsid w:val="00F84649"/>
    <w:rsid w:val="00F84F68"/>
    <w:rsid w:val="00F85A37"/>
    <w:rsid w:val="00F860AF"/>
    <w:rsid w:val="00F86295"/>
    <w:rsid w:val="00F862C6"/>
    <w:rsid w:val="00F86C9D"/>
    <w:rsid w:val="00F874AC"/>
    <w:rsid w:val="00F90329"/>
    <w:rsid w:val="00F907B8"/>
    <w:rsid w:val="00F90AF7"/>
    <w:rsid w:val="00F91D00"/>
    <w:rsid w:val="00F92BE2"/>
    <w:rsid w:val="00F958C3"/>
    <w:rsid w:val="00F97A33"/>
    <w:rsid w:val="00FA08E9"/>
    <w:rsid w:val="00FA193F"/>
    <w:rsid w:val="00FA23C0"/>
    <w:rsid w:val="00FA4B97"/>
    <w:rsid w:val="00FA5738"/>
    <w:rsid w:val="00FA742C"/>
    <w:rsid w:val="00FB04A9"/>
    <w:rsid w:val="00FB1C11"/>
    <w:rsid w:val="00FB2CB0"/>
    <w:rsid w:val="00FB4191"/>
    <w:rsid w:val="00FB44EC"/>
    <w:rsid w:val="00FB4FDE"/>
    <w:rsid w:val="00FB51A9"/>
    <w:rsid w:val="00FB5B29"/>
    <w:rsid w:val="00FB6294"/>
    <w:rsid w:val="00FB74E5"/>
    <w:rsid w:val="00FB7B71"/>
    <w:rsid w:val="00FB7E5A"/>
    <w:rsid w:val="00FC1E69"/>
    <w:rsid w:val="00FC1F97"/>
    <w:rsid w:val="00FC291E"/>
    <w:rsid w:val="00FC2C11"/>
    <w:rsid w:val="00FC38B8"/>
    <w:rsid w:val="00FC4E77"/>
    <w:rsid w:val="00FC5BB3"/>
    <w:rsid w:val="00FC651E"/>
    <w:rsid w:val="00FD0154"/>
    <w:rsid w:val="00FD090E"/>
    <w:rsid w:val="00FD0B6D"/>
    <w:rsid w:val="00FD1343"/>
    <w:rsid w:val="00FD2EEC"/>
    <w:rsid w:val="00FD6781"/>
    <w:rsid w:val="00FD6F04"/>
    <w:rsid w:val="00FD735A"/>
    <w:rsid w:val="00FD7908"/>
    <w:rsid w:val="00FE0F45"/>
    <w:rsid w:val="00FE6011"/>
    <w:rsid w:val="00FE6933"/>
    <w:rsid w:val="00FE759C"/>
    <w:rsid w:val="00FF0233"/>
    <w:rsid w:val="00FF0CB4"/>
    <w:rsid w:val="00FF21F8"/>
    <w:rsid w:val="00FF31B0"/>
    <w:rsid w:val="00FF4CA0"/>
    <w:rsid w:val="00FF50CA"/>
    <w:rsid w:val="00FF52D4"/>
    <w:rsid w:val="00FF59E6"/>
    <w:rsid w:val="00FF5A7B"/>
    <w:rsid w:val="00FF622F"/>
    <w:rsid w:val="00FF68D9"/>
    <w:rsid w:val="01BEA004"/>
    <w:rsid w:val="024E2B19"/>
    <w:rsid w:val="0413B381"/>
    <w:rsid w:val="0430AD3E"/>
    <w:rsid w:val="046DCCE5"/>
    <w:rsid w:val="05C035B7"/>
    <w:rsid w:val="05CE90BE"/>
    <w:rsid w:val="06FF15BC"/>
    <w:rsid w:val="07AF10B0"/>
    <w:rsid w:val="07D9E67C"/>
    <w:rsid w:val="08BD6C9D"/>
    <w:rsid w:val="08C5D88C"/>
    <w:rsid w:val="08EB358B"/>
    <w:rsid w:val="092D70D8"/>
    <w:rsid w:val="09DE7323"/>
    <w:rsid w:val="0A503127"/>
    <w:rsid w:val="0A9FEEC2"/>
    <w:rsid w:val="0B061521"/>
    <w:rsid w:val="0BEA858B"/>
    <w:rsid w:val="0CC649D2"/>
    <w:rsid w:val="0CD2D141"/>
    <w:rsid w:val="0D8655EC"/>
    <w:rsid w:val="0DAE11A4"/>
    <w:rsid w:val="0DBC4ABE"/>
    <w:rsid w:val="0F121527"/>
    <w:rsid w:val="0F735FE5"/>
    <w:rsid w:val="0F8309ED"/>
    <w:rsid w:val="11380453"/>
    <w:rsid w:val="11E2A48D"/>
    <w:rsid w:val="11F38867"/>
    <w:rsid w:val="12409EB2"/>
    <w:rsid w:val="12DCF657"/>
    <w:rsid w:val="1414A808"/>
    <w:rsid w:val="1548E50D"/>
    <w:rsid w:val="15B8A51F"/>
    <w:rsid w:val="16768A3B"/>
    <w:rsid w:val="168021C4"/>
    <w:rsid w:val="1696CF9B"/>
    <w:rsid w:val="1740D6AD"/>
    <w:rsid w:val="18125A9C"/>
    <w:rsid w:val="1A8C8439"/>
    <w:rsid w:val="1AD909C7"/>
    <w:rsid w:val="1B17B86E"/>
    <w:rsid w:val="1B903C55"/>
    <w:rsid w:val="1C28549A"/>
    <w:rsid w:val="1D2A6B4D"/>
    <w:rsid w:val="1E4B98CB"/>
    <w:rsid w:val="1F1F21BA"/>
    <w:rsid w:val="213E2163"/>
    <w:rsid w:val="2196B662"/>
    <w:rsid w:val="224B0CB3"/>
    <w:rsid w:val="229700C4"/>
    <w:rsid w:val="252DCE6A"/>
    <w:rsid w:val="259650C4"/>
    <w:rsid w:val="271C52C7"/>
    <w:rsid w:val="2B36A0C4"/>
    <w:rsid w:val="2DB3F42B"/>
    <w:rsid w:val="2E71504B"/>
    <w:rsid w:val="2FFFCEF4"/>
    <w:rsid w:val="31AA3A13"/>
    <w:rsid w:val="31C7BD5E"/>
    <w:rsid w:val="322FD0B6"/>
    <w:rsid w:val="3387BF24"/>
    <w:rsid w:val="33B15F14"/>
    <w:rsid w:val="343A69F9"/>
    <w:rsid w:val="35160BF7"/>
    <w:rsid w:val="3657F96C"/>
    <w:rsid w:val="36FF31F4"/>
    <w:rsid w:val="3917CC29"/>
    <w:rsid w:val="39193CC6"/>
    <w:rsid w:val="39BFD997"/>
    <w:rsid w:val="39C937BA"/>
    <w:rsid w:val="3CE72401"/>
    <w:rsid w:val="3DA1429C"/>
    <w:rsid w:val="3DEB3D4C"/>
    <w:rsid w:val="3ECAF380"/>
    <w:rsid w:val="401A4E1B"/>
    <w:rsid w:val="40D97E3D"/>
    <w:rsid w:val="42B87BBE"/>
    <w:rsid w:val="4365922C"/>
    <w:rsid w:val="4542362F"/>
    <w:rsid w:val="45529C25"/>
    <w:rsid w:val="456562C9"/>
    <w:rsid w:val="48F51658"/>
    <w:rsid w:val="4A1511F8"/>
    <w:rsid w:val="4B01CBC4"/>
    <w:rsid w:val="4BB0E259"/>
    <w:rsid w:val="4EC1D730"/>
    <w:rsid w:val="4EE8831B"/>
    <w:rsid w:val="4EEF6671"/>
    <w:rsid w:val="4F0819B5"/>
    <w:rsid w:val="4F6F3C1A"/>
    <w:rsid w:val="5157008C"/>
    <w:rsid w:val="522023DD"/>
    <w:rsid w:val="54577A3D"/>
    <w:rsid w:val="5557C49F"/>
    <w:rsid w:val="577A4DFF"/>
    <w:rsid w:val="57F58086"/>
    <w:rsid w:val="57FAED91"/>
    <w:rsid w:val="5882DDF2"/>
    <w:rsid w:val="5C875B85"/>
    <w:rsid w:val="5FD9D6D5"/>
    <w:rsid w:val="603A5D9E"/>
    <w:rsid w:val="6134D394"/>
    <w:rsid w:val="63CEEEBC"/>
    <w:rsid w:val="646C7456"/>
    <w:rsid w:val="65FC8EEE"/>
    <w:rsid w:val="6753EF06"/>
    <w:rsid w:val="69244D87"/>
    <w:rsid w:val="69990C97"/>
    <w:rsid w:val="6AB27C57"/>
    <w:rsid w:val="6B3D496B"/>
    <w:rsid w:val="6BCC8470"/>
    <w:rsid w:val="6C078A08"/>
    <w:rsid w:val="6C69A563"/>
    <w:rsid w:val="6D9E03E8"/>
    <w:rsid w:val="6DB5D7BB"/>
    <w:rsid w:val="6E514A63"/>
    <w:rsid w:val="6EA3FDD1"/>
    <w:rsid w:val="6EEDF132"/>
    <w:rsid w:val="6F5AED75"/>
    <w:rsid w:val="6FD70731"/>
    <w:rsid w:val="70944967"/>
    <w:rsid w:val="70DAFB2B"/>
    <w:rsid w:val="7276CB8C"/>
    <w:rsid w:val="72E566F9"/>
    <w:rsid w:val="73C16255"/>
    <w:rsid w:val="73F69795"/>
    <w:rsid w:val="74129BED"/>
    <w:rsid w:val="74C944A5"/>
    <w:rsid w:val="74DBBF3E"/>
    <w:rsid w:val="754D2190"/>
    <w:rsid w:val="75C0175F"/>
    <w:rsid w:val="772BBDD1"/>
    <w:rsid w:val="77C22668"/>
    <w:rsid w:val="78568416"/>
    <w:rsid w:val="79D46357"/>
    <w:rsid w:val="7A635E93"/>
    <w:rsid w:val="7B91630F"/>
    <w:rsid w:val="7BBC6314"/>
    <w:rsid w:val="7BCD485C"/>
    <w:rsid w:val="7C1DADD2"/>
    <w:rsid w:val="7CC160DE"/>
    <w:rsid w:val="7D8A921D"/>
    <w:rsid w:val="7F72D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9FA12"/>
  <w15:chartTrackingRefBased/>
  <w15:docId w15:val="{09B46759-237F-4FFF-873C-531F446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1129"/>
      </w:tabs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0350"/>
      </w:tabs>
      <w:jc w:val="right"/>
      <w:outlineLvl w:val="1"/>
    </w:pPr>
    <w:rPr>
      <w:rFonts w:ascii="Times New Roman" w:hAnsi="Times New Roman"/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82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40F"/>
    <w:pPr>
      <w:ind w:left="720"/>
    </w:pPr>
  </w:style>
  <w:style w:type="paragraph" w:styleId="Header">
    <w:name w:val="header"/>
    <w:basedOn w:val="Normal"/>
    <w:link w:val="HeaderChar"/>
    <w:uiPriority w:val="99"/>
    <w:rsid w:val="00C05B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5B19"/>
    <w:rPr>
      <w:rFonts w:ascii="Verdana" w:hAnsi="Verdana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C05B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5B19"/>
    <w:rPr>
      <w:rFonts w:ascii="Verdana" w:hAnsi="Verdana"/>
      <w:sz w:val="22"/>
      <w:szCs w:val="24"/>
      <w:lang w:eastAsia="en-US"/>
    </w:rPr>
  </w:style>
  <w:style w:type="character" w:styleId="Strong">
    <w:name w:val="Strong"/>
    <w:uiPriority w:val="22"/>
    <w:qFormat/>
    <w:rsid w:val="00D37252"/>
    <w:rPr>
      <w:b/>
      <w:bCs/>
    </w:rPr>
  </w:style>
  <w:style w:type="paragraph" w:customStyle="1" w:styleId="Default">
    <w:name w:val="Default"/>
    <w:rsid w:val="00021C1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9B605E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9B605E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113851"/>
    <w:rPr>
      <w:rFonts w:ascii="Times New Roman" w:eastAsia="Calibri" w:hAnsi="Times New Roman"/>
      <w:sz w:val="24"/>
      <w:lang w:eastAsia="en-GB"/>
    </w:rPr>
  </w:style>
  <w:style w:type="table" w:styleId="TableGrid">
    <w:name w:val="Table Grid"/>
    <w:basedOn w:val="TableNormal"/>
    <w:rsid w:val="00A1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A755C"/>
    <w:rPr>
      <w:rFonts w:cs="Aller Light"/>
      <w:color w:val="221E1F"/>
      <w:sz w:val="17"/>
      <w:szCs w:val="17"/>
    </w:rPr>
  </w:style>
  <w:style w:type="paragraph" w:customStyle="1" w:styleId="CM3">
    <w:name w:val="CM3"/>
    <w:basedOn w:val="Default"/>
    <w:next w:val="Default"/>
    <w:uiPriority w:val="99"/>
    <w:rsid w:val="009A344D"/>
    <w:pPr>
      <w:widowControl w:val="0"/>
    </w:pPr>
    <w:rPr>
      <w:rFonts w:eastAsia="Times New Roman" w:cs="Times New Roman"/>
      <w:color w:val="auto"/>
      <w:lang w:eastAsia="en-GB"/>
    </w:rPr>
  </w:style>
  <w:style w:type="paragraph" w:customStyle="1" w:styleId="CM1">
    <w:name w:val="CM1"/>
    <w:basedOn w:val="Default"/>
    <w:next w:val="Default"/>
    <w:uiPriority w:val="99"/>
    <w:rsid w:val="009A344D"/>
    <w:pPr>
      <w:widowControl w:val="0"/>
      <w:spacing w:line="403" w:lineRule="atLeast"/>
    </w:pPr>
    <w:rPr>
      <w:rFonts w:eastAsia="Times New Roman" w:cs="Times New Roman"/>
      <w:color w:val="auto"/>
      <w:lang w:eastAsia="en-GB"/>
    </w:rPr>
  </w:style>
  <w:style w:type="paragraph" w:customStyle="1" w:styleId="CM2">
    <w:name w:val="CM2"/>
    <w:basedOn w:val="Default"/>
    <w:next w:val="Default"/>
    <w:uiPriority w:val="99"/>
    <w:rsid w:val="009A344D"/>
    <w:pPr>
      <w:widowControl w:val="0"/>
      <w:spacing w:line="403" w:lineRule="atLeast"/>
    </w:pPr>
    <w:rPr>
      <w:rFonts w:eastAsia="Times New Roman" w:cs="Times New Roman"/>
      <w:color w:val="auto"/>
      <w:lang w:eastAsia="en-GB"/>
    </w:rPr>
  </w:style>
  <w:style w:type="paragraph" w:customStyle="1" w:styleId="CM4">
    <w:name w:val="CM4"/>
    <w:basedOn w:val="Default"/>
    <w:next w:val="Default"/>
    <w:uiPriority w:val="99"/>
    <w:rsid w:val="009A344D"/>
    <w:pPr>
      <w:widowControl w:val="0"/>
    </w:pPr>
    <w:rPr>
      <w:rFonts w:eastAsia="Times New Roman" w:cs="Times New Roman"/>
      <w:color w:val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15EF9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915EF9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B2706D"/>
    <w:rPr>
      <w:color w:val="954F72"/>
      <w:u w:val="single"/>
    </w:rPr>
  </w:style>
  <w:style w:type="paragraph" w:customStyle="1" w:styleId="font8">
    <w:name w:val="font_8"/>
    <w:basedOn w:val="Normal"/>
    <w:rsid w:val="008D7FFD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wixguard">
    <w:name w:val="wixguard"/>
    <w:rsid w:val="008D7FFD"/>
  </w:style>
  <w:style w:type="character" w:styleId="UnresolvedMention">
    <w:name w:val="Unresolved Mention"/>
    <w:uiPriority w:val="99"/>
    <w:semiHidden/>
    <w:unhideWhenUsed/>
    <w:rsid w:val="0083196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662F0"/>
    <w:rPr>
      <w:rFonts w:ascii="Calibri" w:eastAsia="Calibri" w:hAnsi="Calibri" w:cs="Calibri"/>
      <w:szCs w:val="22"/>
      <w:lang w:eastAsia="en-GB"/>
    </w:rPr>
  </w:style>
  <w:style w:type="paragraph" w:customStyle="1" w:styleId="7TableHeading">
    <w:name w:val="7 Table Heading"/>
    <w:basedOn w:val="Normal"/>
    <w:link w:val="7TableHeadingChar"/>
    <w:qFormat/>
    <w:rsid w:val="006F4C37"/>
    <w:rPr>
      <w:rFonts w:ascii="Arial" w:eastAsia="MS Mincho" w:hAnsi="Arial" w:cs="Arial"/>
      <w:color w:val="FFFFFF"/>
      <w:sz w:val="20"/>
      <w:szCs w:val="20"/>
      <w:lang w:val="en-US"/>
    </w:rPr>
  </w:style>
  <w:style w:type="character" w:customStyle="1" w:styleId="7TableHeadingChar">
    <w:name w:val="7 Table Heading Char"/>
    <w:link w:val="7TableHeading"/>
    <w:rsid w:val="006F4C37"/>
    <w:rPr>
      <w:rFonts w:ascii="Arial" w:eastAsia="MS Mincho" w:hAnsi="Arial" w:cs="Arial"/>
      <w:color w:val="FFFFFF"/>
      <w:lang w:val="en-US" w:eastAsia="en-US"/>
    </w:rPr>
  </w:style>
  <w:style w:type="paragraph" w:customStyle="1" w:styleId="7Tablebodycopy">
    <w:name w:val="7 Table body copy"/>
    <w:basedOn w:val="Normal"/>
    <w:qFormat/>
    <w:rsid w:val="006F4C37"/>
    <w:pPr>
      <w:spacing w:after="60"/>
    </w:pPr>
    <w:rPr>
      <w:rFonts w:ascii="Arial" w:eastAsia="MS Mincho" w:hAnsi="Arial"/>
      <w:sz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6F4C37"/>
    <w:pPr>
      <w:spacing w:after="120"/>
      <w:ind w:right="284"/>
    </w:pPr>
    <w:rPr>
      <w:rFonts w:ascii="Arial" w:eastAsia="MS Mincho" w:hAnsi="Arial"/>
      <w:sz w:val="20"/>
      <w:lang w:val="en-US"/>
    </w:rPr>
  </w:style>
  <w:style w:type="character" w:customStyle="1" w:styleId="1bodycopyChar">
    <w:name w:val="1 body copy Char"/>
    <w:link w:val="1bodycopy"/>
    <w:rsid w:val="006F4C37"/>
    <w:rPr>
      <w:rFonts w:ascii="Arial" w:eastAsia="MS Mincho" w:hAnsi="Arial"/>
      <w:szCs w:val="24"/>
      <w:lang w:val="en-US" w:eastAsia="en-US"/>
    </w:rPr>
  </w:style>
  <w:style w:type="paragraph" w:customStyle="1" w:styleId="7Tablebodybulleted">
    <w:name w:val="7 Table body bulleted"/>
    <w:basedOn w:val="1bodycopy"/>
    <w:qFormat/>
    <w:rsid w:val="006F4C37"/>
    <w:pPr>
      <w:numPr>
        <w:numId w:val="26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vigs.org" TargetMode="External"/><Relationship Id="rId1" Type="http://schemas.openxmlformats.org/officeDocument/2006/relationships/hyperlink" Target="mailto:lisa.underdown@kevigs.lincs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derdown\OneDrive%20-%20King%20Edward%20VI%20Grammar%20School\General\Letterhead%20with%20J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ebc-01b6-440a-afc2-e4a3c032387f">
      <Terms xmlns="http://schemas.microsoft.com/office/infopath/2007/PartnerControls"/>
    </lcf76f155ced4ddcb4097134ff3c332f>
    <kc51f462e4a745f098a5ee2673a3d86f xmlns="f9d707f7-a14c-416b-8f04-433f2b567f97">
      <Terms xmlns="http://schemas.microsoft.com/office/infopath/2007/PartnerControls"/>
    </kc51f462e4a745f098a5ee2673a3d86f>
    <TaxCatchAll xmlns="f9d707f7-a14c-416b-8f04-433f2b567f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6AA9328774340A348DE1AEE3C3FD4" ma:contentTypeVersion="17" ma:contentTypeDescription="Create a new document." ma:contentTypeScope="" ma:versionID="1e2c8b9aa345cfcf683832f7fb5081b8">
  <xsd:schema xmlns:xsd="http://www.w3.org/2001/XMLSchema" xmlns:xs="http://www.w3.org/2001/XMLSchema" xmlns:p="http://schemas.microsoft.com/office/2006/metadata/properties" xmlns:ns2="f9d707f7-a14c-416b-8f04-433f2b567f97" xmlns:ns3="2baaaebc-01b6-440a-afc2-e4a3c032387f" targetNamespace="http://schemas.microsoft.com/office/2006/metadata/properties" ma:root="true" ma:fieldsID="b599247fd8e1883e017c04b1ba40f773" ns2:_="" ns3:_="">
    <xsd:import namespace="f9d707f7-a14c-416b-8f04-433f2b567f97"/>
    <xsd:import namespace="2baaaebc-01b6-440a-afc2-e4a3c032387f"/>
    <xsd:element name="properties">
      <xsd:complexType>
        <xsd:sequence>
          <xsd:element name="documentManagement">
            <xsd:complexType>
              <xsd:all>
                <xsd:element ref="ns2:kc51f462e4a745f098a5ee2673a3d86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07f7-a14c-416b-8f04-433f2b567f97" elementFormDefault="qualified">
    <xsd:import namespace="http://schemas.microsoft.com/office/2006/documentManagement/types"/>
    <xsd:import namespace="http://schemas.microsoft.com/office/infopath/2007/PartnerControls"/>
    <xsd:element name="kc51f462e4a745f098a5ee2673a3d86f" ma:index="9" nillable="true" ma:taxonomy="true" ma:internalName="kc51f462e4a745f098a5ee2673a3d86f" ma:taxonomyFieldName="Staff_x0020_Category" ma:displayName="Staff Category" ma:fieldId="{4c51f462-e4a7-45f0-98a5-ee2673a3d86f}" ma:sspId="12c22472-1d92-4ee5-adf6-269e7f52bbd1" ma:termSetId="d946c681-aec9-43a6-8871-d900f145b6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42486f7-b04f-4ab4-8c8f-4c6110f0767d}" ma:internalName="TaxCatchAll" ma:showField="CatchAllData" ma:web="f9d707f7-a14c-416b-8f04-433f2b567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ebc-01b6-440a-afc2-e4a3c032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c22472-1d92-4ee5-adf6-269e7f52b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C26A0-7D39-4425-9BFE-CDAB12FB8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B549B-2DFA-46D3-832A-8740A841A105}">
  <ds:schemaRefs>
    <ds:schemaRef ds:uri="http://schemas.microsoft.com/office/2006/metadata/properties"/>
    <ds:schemaRef ds:uri="http://schemas.microsoft.com/office/infopath/2007/PartnerControls"/>
    <ds:schemaRef ds:uri="2baaaebc-01b6-440a-afc2-e4a3c032387f"/>
    <ds:schemaRef ds:uri="f9d707f7-a14c-416b-8f04-433f2b567f97"/>
  </ds:schemaRefs>
</ds:datastoreItem>
</file>

<file path=customXml/itemProps3.xml><?xml version="1.0" encoding="utf-8"?>
<ds:datastoreItem xmlns:ds="http://schemas.openxmlformats.org/officeDocument/2006/customXml" ds:itemID="{5FFF0DC5-6F20-4327-9CEE-CDC258E01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9CE0B-D641-4E33-9613-1774C1D5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707f7-a14c-416b-8f04-433f2b567f97"/>
    <ds:schemaRef ds:uri="2baaaebc-01b6-440a-afc2-e4a3c0323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JL</Template>
  <TotalTime>34</TotalTime>
  <Pages>1</Pages>
  <Words>102</Words>
  <Characters>650</Characters>
  <Application>Microsoft Office Word</Application>
  <DocSecurity>0</DocSecurity>
  <Lines>5</Lines>
  <Paragraphs>1</Paragraphs>
  <ScaleCrop>false</ScaleCrop>
  <Company>KEviGS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EDWARD VI GRAMMAR SCHOOL</dc:title>
  <dc:subject/>
  <dc:creator>Lisa Underdown</dc:creator>
  <cp:keywords/>
  <cp:lastModifiedBy>Lisa Underdown Staff</cp:lastModifiedBy>
  <cp:revision>30</cp:revision>
  <cp:lastPrinted>2024-04-18T13:23:00Z</cp:lastPrinted>
  <dcterms:created xsi:type="dcterms:W3CDTF">2023-09-25T15:52:00Z</dcterms:created>
  <dcterms:modified xsi:type="dcterms:W3CDTF">2024-09-20T11:55:00Z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0x01010034B6AA9328774340A348DE1AEE3C3FD4</vt:lpwstr>
  </property>
  <property fmtid="{D5CDD505-2E9C-101B-9397-08002B2CF9AE}" pid="3" name="MediaServiceImageTags">
    <vt:lpwstr/>
  </property>
  <property fmtid="{D5CDD505-2E9C-101B-9397-08002B2CF9AE}" pid="4" name="Staff Category">
    <vt:lpwstr/>
  </property>
</Properties>
</file>